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6BE" w:rsidRDefault="007626BE" w:rsidP="00CF39EE"/>
    <w:p w:rsidR="007626BE" w:rsidRDefault="007626BE" w:rsidP="00CF39EE">
      <w:pPr>
        <w:spacing w:line="700" w:lineRule="exact"/>
        <w:jc w:val="center"/>
        <w:rPr>
          <w:rFonts w:ascii="方正小标宋_GBK" w:eastAsia="方正小标宋_GBK"/>
          <w:spacing w:val="-20"/>
          <w:sz w:val="44"/>
          <w:szCs w:val="44"/>
        </w:rPr>
      </w:pPr>
      <w:r w:rsidRPr="00311136">
        <w:rPr>
          <w:rFonts w:ascii="方正小标宋_GBK" w:eastAsia="方正小标宋_GBK" w:hint="eastAsia"/>
          <w:spacing w:val="-20"/>
          <w:sz w:val="44"/>
          <w:szCs w:val="44"/>
        </w:rPr>
        <w:t>广安区检察院开展社区矫正人员警示教育活动</w:t>
      </w:r>
    </w:p>
    <w:p w:rsidR="007626BE" w:rsidRPr="00311136" w:rsidRDefault="007626BE" w:rsidP="00CF39EE">
      <w:pPr>
        <w:spacing w:line="700" w:lineRule="exact"/>
        <w:jc w:val="center"/>
        <w:rPr>
          <w:rFonts w:ascii="方正小标宋_GBK" w:eastAsia="方正小标宋_GBK"/>
          <w:spacing w:val="-20"/>
          <w:sz w:val="44"/>
          <w:szCs w:val="44"/>
        </w:rPr>
      </w:pPr>
    </w:p>
    <w:p w:rsidR="007626BE" w:rsidRDefault="007626BE" w:rsidP="00870B67">
      <w:pPr>
        <w:ind w:firstLineChars="200" w:firstLine="31680"/>
        <w:rPr>
          <w:rFonts w:ascii="方正仿宋_GBK" w:eastAsia="方正仿宋_GBK"/>
          <w:sz w:val="32"/>
          <w:szCs w:val="32"/>
        </w:rPr>
      </w:pPr>
      <w:r w:rsidRPr="0025380F">
        <w:rPr>
          <w:rFonts w:ascii="方正仿宋_GBK" w:eastAsia="方正仿宋_GBK" w:hint="eastAsia"/>
          <w:sz w:val="32"/>
          <w:szCs w:val="32"/>
        </w:rPr>
        <w:t>为增强社区矫正人员的在刑意识和守法意识，严肃刑罚执行，近日，广安区检察院</w:t>
      </w:r>
      <w:r>
        <w:rPr>
          <w:rFonts w:ascii="方正仿宋_GBK" w:eastAsia="方正仿宋_GBK" w:hint="eastAsia"/>
          <w:sz w:val="32"/>
          <w:szCs w:val="32"/>
        </w:rPr>
        <w:t>对</w:t>
      </w:r>
      <w:r w:rsidRPr="0025380F">
        <w:rPr>
          <w:rFonts w:ascii="方正仿宋_GBK" w:eastAsia="方正仿宋_GBK" w:hint="eastAsia"/>
          <w:sz w:val="32"/>
          <w:szCs w:val="32"/>
        </w:rPr>
        <w:t>广安区</w:t>
      </w:r>
      <w:r>
        <w:rPr>
          <w:rFonts w:ascii="方正仿宋_GBK" w:eastAsia="方正仿宋_GBK" w:hint="eastAsia"/>
          <w:sz w:val="32"/>
          <w:szCs w:val="32"/>
        </w:rPr>
        <w:t>司法局</w:t>
      </w:r>
      <w:r w:rsidRPr="0025380F">
        <w:rPr>
          <w:rFonts w:ascii="方正仿宋_GBK" w:eastAsia="方正仿宋_GBK" w:hint="eastAsia"/>
          <w:sz w:val="32"/>
          <w:szCs w:val="32"/>
        </w:rPr>
        <w:t>协兴司法所</w:t>
      </w:r>
      <w:r>
        <w:rPr>
          <w:rFonts w:ascii="方正仿宋_GBK" w:eastAsia="方正仿宋_GBK" w:hint="eastAsia"/>
          <w:sz w:val="32"/>
          <w:szCs w:val="32"/>
        </w:rPr>
        <w:t>辖区</w:t>
      </w:r>
      <w:r w:rsidRPr="0025380F">
        <w:rPr>
          <w:rFonts w:ascii="方正仿宋_GBK" w:eastAsia="方正仿宋_GBK" w:hint="eastAsia"/>
          <w:sz w:val="32"/>
          <w:szCs w:val="32"/>
        </w:rPr>
        <w:t>的</w:t>
      </w:r>
      <w:r w:rsidRPr="0025380F">
        <w:rPr>
          <w:rFonts w:ascii="方正仿宋_GBK" w:eastAsia="方正仿宋_GBK"/>
          <w:sz w:val="32"/>
          <w:szCs w:val="32"/>
        </w:rPr>
        <w:t>30</w:t>
      </w:r>
      <w:r w:rsidRPr="0025380F">
        <w:rPr>
          <w:rFonts w:ascii="方正仿宋_GBK" w:eastAsia="方正仿宋_GBK" w:hint="eastAsia"/>
          <w:sz w:val="32"/>
          <w:szCs w:val="32"/>
        </w:rPr>
        <w:t>名社区矫正人员开展</w:t>
      </w:r>
      <w:r>
        <w:rPr>
          <w:rFonts w:ascii="方正仿宋_GBK" w:eastAsia="方正仿宋_GBK" w:hint="eastAsia"/>
          <w:sz w:val="32"/>
          <w:szCs w:val="32"/>
        </w:rPr>
        <w:t>了</w:t>
      </w:r>
      <w:r w:rsidRPr="0025380F">
        <w:rPr>
          <w:rFonts w:ascii="方正仿宋_GBK" w:eastAsia="方正仿宋_GBK" w:hint="eastAsia"/>
          <w:sz w:val="32"/>
          <w:szCs w:val="32"/>
        </w:rPr>
        <w:t>集中警示教育活动。</w:t>
      </w:r>
    </w:p>
    <w:p w:rsidR="007626BE" w:rsidRDefault="007626BE" w:rsidP="00CF39EE">
      <w:pPr>
        <w:ind w:firstLine="630"/>
        <w:rPr>
          <w:rFonts w:ascii="方正仿宋_GBK" w:eastAsia="方正仿宋_GBK"/>
          <w:sz w:val="32"/>
          <w:szCs w:val="32"/>
        </w:rPr>
      </w:pPr>
      <w:r>
        <w:rPr>
          <w:rFonts w:ascii="方正仿宋_GBK" w:eastAsia="方正仿宋_GBK" w:hint="eastAsia"/>
          <w:sz w:val="32"/>
          <w:szCs w:val="32"/>
        </w:rPr>
        <w:t>会上，协兴司法所宣布了对一名违反请销假制度的矫正人员的处分决定。该院执检局干警对这名矫正人员进行了严肃批评。同时，为进一步规范社区矫正工作，增强矫正效果，该院执检局负责人对到场矫正人员开展了集中教育并提出了三点要求：一是社区服刑人员要从思想上重视社区矫正对自身的帮助，树立服刑在矫意识；二是严格遵守社区矫正各项规定，按时参加集中教育、社区服务等活动；三是加强法律知识的学习，增强自我约束能力，努力把自己改造成知法守法的公民。</w:t>
      </w:r>
    </w:p>
    <w:p w:rsidR="007626BE" w:rsidRPr="008774F7" w:rsidRDefault="007626BE" w:rsidP="00CF39EE">
      <w:pPr>
        <w:ind w:firstLine="630"/>
        <w:rPr>
          <w:rFonts w:ascii="方正仿宋_GBK" w:eastAsia="方正仿宋_GBK"/>
          <w:sz w:val="32"/>
          <w:szCs w:val="32"/>
        </w:rPr>
      </w:pPr>
      <w:r>
        <w:rPr>
          <w:rFonts w:ascii="方正仿宋_GBK" w:eastAsia="方正仿宋_GBK" w:hint="eastAsia"/>
          <w:sz w:val="32"/>
          <w:szCs w:val="32"/>
        </w:rPr>
        <w:t>通过本次活动，进一步强化了社区矫正人员的思想认识，提升了社区矫正工作的威慑力。参加活动的社区矫正人员表示，今后一定严格遵守监管规定，以实际行动争取早日回归社会。</w:t>
      </w:r>
    </w:p>
    <w:p w:rsidR="007626BE" w:rsidRPr="00646D08" w:rsidRDefault="007626BE" w:rsidP="00CF39EE">
      <w:pPr>
        <w:rPr>
          <w:sz w:val="32"/>
          <w:szCs w:val="32"/>
        </w:rPr>
      </w:pPr>
    </w:p>
    <w:p w:rsidR="007626BE" w:rsidRPr="00551491" w:rsidRDefault="007626BE" w:rsidP="00CF39EE">
      <w:pPr>
        <w:rPr>
          <w:rFonts w:ascii="方正仿宋_GBK" w:eastAsia="方正仿宋_GBK"/>
          <w:sz w:val="32"/>
          <w:szCs w:val="32"/>
        </w:rPr>
      </w:pPr>
      <w:r>
        <w:rPr>
          <w:sz w:val="32"/>
          <w:szCs w:val="32"/>
        </w:rPr>
        <w:t xml:space="preserve">                               </w:t>
      </w:r>
      <w:r w:rsidRPr="00551491">
        <w:rPr>
          <w:rFonts w:ascii="方正仿宋_GBK" w:eastAsia="方正仿宋_GBK"/>
          <w:sz w:val="32"/>
          <w:szCs w:val="32"/>
        </w:rPr>
        <w:t xml:space="preserve"> </w:t>
      </w:r>
      <w:r w:rsidRPr="00551491">
        <w:rPr>
          <w:rFonts w:ascii="方正仿宋_GBK" w:eastAsia="方正仿宋_GBK" w:hint="eastAsia"/>
          <w:sz w:val="32"/>
          <w:szCs w:val="32"/>
        </w:rPr>
        <w:t>（</w:t>
      </w:r>
      <w:r>
        <w:rPr>
          <w:rFonts w:ascii="方正仿宋_GBK" w:eastAsia="方正仿宋_GBK" w:hint="eastAsia"/>
          <w:sz w:val="32"/>
          <w:szCs w:val="32"/>
        </w:rPr>
        <w:t>广安区院</w:t>
      </w:r>
      <w:r w:rsidRPr="00551491">
        <w:rPr>
          <w:rFonts w:ascii="方正仿宋_GBK" w:eastAsia="方正仿宋_GBK"/>
          <w:sz w:val="32"/>
          <w:szCs w:val="32"/>
        </w:rPr>
        <w:t xml:space="preserve">  </w:t>
      </w:r>
      <w:r w:rsidRPr="00551491">
        <w:rPr>
          <w:rFonts w:ascii="方正仿宋_GBK" w:eastAsia="方正仿宋_GBK" w:hint="eastAsia"/>
          <w:sz w:val="32"/>
          <w:szCs w:val="32"/>
        </w:rPr>
        <w:t>谭洋君）</w:t>
      </w:r>
    </w:p>
    <w:p w:rsidR="007626BE" w:rsidRPr="00646D08" w:rsidRDefault="007626BE" w:rsidP="00CF39EE">
      <w:pPr>
        <w:rPr>
          <w:sz w:val="32"/>
          <w:szCs w:val="32"/>
        </w:rPr>
      </w:pPr>
    </w:p>
    <w:p w:rsidR="007626BE" w:rsidRPr="00646D08" w:rsidRDefault="007626BE" w:rsidP="00CF39EE">
      <w:pPr>
        <w:rPr>
          <w:sz w:val="32"/>
          <w:szCs w:val="32"/>
        </w:rPr>
      </w:pPr>
    </w:p>
    <w:p w:rsidR="007626BE" w:rsidRPr="00646D08" w:rsidRDefault="007626BE" w:rsidP="00CF39EE">
      <w:pPr>
        <w:rPr>
          <w:sz w:val="32"/>
          <w:szCs w:val="32"/>
        </w:rPr>
      </w:pPr>
    </w:p>
    <w:p w:rsidR="007626BE" w:rsidRDefault="007626BE" w:rsidP="00CF39EE">
      <w:pPr>
        <w:rPr>
          <w:sz w:val="32"/>
          <w:szCs w:val="32"/>
        </w:rPr>
      </w:pPr>
    </w:p>
    <w:p w:rsidR="007626BE" w:rsidRDefault="007626BE" w:rsidP="00CF39EE">
      <w:pPr>
        <w:rPr>
          <w:sz w:val="32"/>
          <w:szCs w:val="32"/>
        </w:rPr>
      </w:pPr>
    </w:p>
    <w:p w:rsidR="007626BE" w:rsidRPr="00646D08" w:rsidRDefault="007626BE" w:rsidP="00CF39EE">
      <w:pPr>
        <w:rPr>
          <w:sz w:val="32"/>
          <w:szCs w:val="32"/>
        </w:rPr>
      </w:pPr>
    </w:p>
    <w:p w:rsidR="007626BE" w:rsidRDefault="007626BE" w:rsidP="00CF39EE">
      <w:pPr>
        <w:rPr>
          <w:sz w:val="32"/>
          <w:szCs w:val="32"/>
        </w:rPr>
      </w:pPr>
    </w:p>
    <w:p w:rsidR="007626BE" w:rsidRDefault="007626BE" w:rsidP="00CF39EE">
      <w:pPr>
        <w:rPr>
          <w:sz w:val="32"/>
          <w:szCs w:val="32"/>
        </w:rPr>
      </w:pPr>
    </w:p>
    <w:p w:rsidR="007626BE" w:rsidRPr="00646D08" w:rsidRDefault="007626BE" w:rsidP="00CF39EE">
      <w:pPr>
        <w:rPr>
          <w:sz w:val="32"/>
          <w:szCs w:val="32"/>
        </w:rPr>
      </w:pPr>
    </w:p>
    <w:p w:rsidR="007626BE" w:rsidRDefault="007626BE"/>
    <w:sectPr w:rsidR="007626BE" w:rsidSect="00BD66B9">
      <w:headerReference w:type="even" r:id="rId6"/>
      <w:headerReference w:type="default" r:id="rId7"/>
      <w:footerReference w:type="even" r:id="rId8"/>
      <w:footerReference w:type="default" r:id="rId9"/>
      <w:headerReference w:type="first" r:id="rId10"/>
      <w:footerReference w:type="first" r:id="rId11"/>
      <w:pgSz w:w="11906" w:h="16838"/>
      <w:pgMar w:top="2211" w:right="1644" w:bottom="1871" w:left="1644"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26BE" w:rsidRDefault="007626BE" w:rsidP="009226E4">
      <w:r>
        <w:separator/>
      </w:r>
    </w:p>
  </w:endnote>
  <w:endnote w:type="continuationSeparator" w:id="0">
    <w:p w:rsidR="007626BE" w:rsidRDefault="007626BE" w:rsidP="009226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小标宋_GBK">
    <w:altName w:val="方正小标宋简体"/>
    <w:panose1 w:val="00000000000000000000"/>
    <w:charset w:val="86"/>
    <w:family w:val="script"/>
    <w:notTrueType/>
    <w:pitch w:val="fixed"/>
    <w:sig w:usb0="00000001" w:usb1="080E0000" w:usb2="00000010" w:usb3="00000000" w:csb0="00040000" w:csb1="00000000"/>
  </w:font>
  <w:font w:name="方正仿宋_GBK">
    <w:altName w:val="方正小标宋简体"/>
    <w:panose1 w:val="00000000000000000000"/>
    <w:charset w:val="86"/>
    <w:family w:val="script"/>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6BE" w:rsidRDefault="007626BE" w:rsidP="008A56E3">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7626BE" w:rsidRDefault="007626BE" w:rsidP="008A56E3">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6BE" w:rsidRPr="008A56E3" w:rsidRDefault="007626BE" w:rsidP="008A56E3">
    <w:pPr>
      <w:pStyle w:val="Footer"/>
      <w:framePr w:wrap="around" w:vAnchor="text" w:hAnchor="margin" w:xAlign="outside" w:y="1"/>
      <w:rPr>
        <w:rStyle w:val="PageNumber"/>
        <w:sz w:val="28"/>
        <w:szCs w:val="28"/>
      </w:rPr>
    </w:pPr>
    <w:r w:rsidRPr="008A56E3">
      <w:rPr>
        <w:rStyle w:val="PageNumber"/>
        <w:sz w:val="28"/>
        <w:szCs w:val="28"/>
      </w:rPr>
      <w:fldChar w:fldCharType="begin"/>
    </w:r>
    <w:r w:rsidRPr="008A56E3">
      <w:rPr>
        <w:rStyle w:val="PageNumber"/>
        <w:sz w:val="28"/>
        <w:szCs w:val="28"/>
      </w:rPr>
      <w:instrText xml:space="preserve">PAGE  </w:instrText>
    </w:r>
    <w:r w:rsidRPr="008A56E3">
      <w:rPr>
        <w:rStyle w:val="PageNumber"/>
        <w:sz w:val="28"/>
        <w:szCs w:val="28"/>
      </w:rPr>
      <w:fldChar w:fldCharType="separate"/>
    </w:r>
    <w:r>
      <w:rPr>
        <w:rStyle w:val="PageNumber"/>
        <w:noProof/>
        <w:sz w:val="28"/>
        <w:szCs w:val="28"/>
      </w:rPr>
      <w:t>- 1 -</w:t>
    </w:r>
    <w:r w:rsidRPr="008A56E3">
      <w:rPr>
        <w:rStyle w:val="PageNumber"/>
        <w:sz w:val="28"/>
        <w:szCs w:val="28"/>
      </w:rPr>
      <w:fldChar w:fldCharType="end"/>
    </w:r>
  </w:p>
  <w:p w:rsidR="007626BE" w:rsidRDefault="007626BE" w:rsidP="008A56E3">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6BE" w:rsidRDefault="007626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26BE" w:rsidRDefault="007626BE" w:rsidP="009226E4">
      <w:r>
        <w:separator/>
      </w:r>
    </w:p>
  </w:footnote>
  <w:footnote w:type="continuationSeparator" w:id="0">
    <w:p w:rsidR="007626BE" w:rsidRDefault="007626BE" w:rsidP="009226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6BE" w:rsidRDefault="007626B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6BE" w:rsidRDefault="007626BE" w:rsidP="00870B67">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6BE" w:rsidRDefault="007626B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39EE"/>
    <w:rsid w:val="00000682"/>
    <w:rsid w:val="00001212"/>
    <w:rsid w:val="00003B9F"/>
    <w:rsid w:val="00003CBA"/>
    <w:rsid w:val="000045C0"/>
    <w:rsid w:val="00007BDA"/>
    <w:rsid w:val="000111DA"/>
    <w:rsid w:val="000116FD"/>
    <w:rsid w:val="000121B1"/>
    <w:rsid w:val="0001352E"/>
    <w:rsid w:val="000135A7"/>
    <w:rsid w:val="00014CD5"/>
    <w:rsid w:val="000153E2"/>
    <w:rsid w:val="00015F03"/>
    <w:rsid w:val="000164EF"/>
    <w:rsid w:val="00016826"/>
    <w:rsid w:val="000174C9"/>
    <w:rsid w:val="00020F58"/>
    <w:rsid w:val="00021FB4"/>
    <w:rsid w:val="00023CA4"/>
    <w:rsid w:val="0002498E"/>
    <w:rsid w:val="00025340"/>
    <w:rsid w:val="00025EA3"/>
    <w:rsid w:val="00025EBF"/>
    <w:rsid w:val="00026967"/>
    <w:rsid w:val="00027271"/>
    <w:rsid w:val="00027628"/>
    <w:rsid w:val="000279FC"/>
    <w:rsid w:val="000317C1"/>
    <w:rsid w:val="000323CE"/>
    <w:rsid w:val="00032742"/>
    <w:rsid w:val="00032ABC"/>
    <w:rsid w:val="0003350C"/>
    <w:rsid w:val="00034A8D"/>
    <w:rsid w:val="0004037A"/>
    <w:rsid w:val="000447FE"/>
    <w:rsid w:val="00044B09"/>
    <w:rsid w:val="00044E32"/>
    <w:rsid w:val="00047C4B"/>
    <w:rsid w:val="00050A08"/>
    <w:rsid w:val="00050EFB"/>
    <w:rsid w:val="00051479"/>
    <w:rsid w:val="000535B2"/>
    <w:rsid w:val="00054C44"/>
    <w:rsid w:val="00055387"/>
    <w:rsid w:val="00055668"/>
    <w:rsid w:val="00055A4E"/>
    <w:rsid w:val="00061210"/>
    <w:rsid w:val="0006128D"/>
    <w:rsid w:val="0006140B"/>
    <w:rsid w:val="00062109"/>
    <w:rsid w:val="00062C28"/>
    <w:rsid w:val="0006449A"/>
    <w:rsid w:val="00064A29"/>
    <w:rsid w:val="00065B90"/>
    <w:rsid w:val="00067079"/>
    <w:rsid w:val="00067744"/>
    <w:rsid w:val="00070057"/>
    <w:rsid w:val="00070A9C"/>
    <w:rsid w:val="00070CB0"/>
    <w:rsid w:val="00072208"/>
    <w:rsid w:val="00072D70"/>
    <w:rsid w:val="00075F9A"/>
    <w:rsid w:val="000802CE"/>
    <w:rsid w:val="00081EF2"/>
    <w:rsid w:val="00081FF2"/>
    <w:rsid w:val="000833D3"/>
    <w:rsid w:val="000835ED"/>
    <w:rsid w:val="00083AD6"/>
    <w:rsid w:val="00084BB9"/>
    <w:rsid w:val="00084D0A"/>
    <w:rsid w:val="0008564A"/>
    <w:rsid w:val="0008585A"/>
    <w:rsid w:val="000901AB"/>
    <w:rsid w:val="000949EA"/>
    <w:rsid w:val="00094D41"/>
    <w:rsid w:val="00095F72"/>
    <w:rsid w:val="000A02DC"/>
    <w:rsid w:val="000A1CFB"/>
    <w:rsid w:val="000A2C41"/>
    <w:rsid w:val="000A55F9"/>
    <w:rsid w:val="000A6546"/>
    <w:rsid w:val="000A7AA2"/>
    <w:rsid w:val="000A7B63"/>
    <w:rsid w:val="000B17A1"/>
    <w:rsid w:val="000B25D5"/>
    <w:rsid w:val="000B673D"/>
    <w:rsid w:val="000B6F3C"/>
    <w:rsid w:val="000C0EF0"/>
    <w:rsid w:val="000C1370"/>
    <w:rsid w:val="000C20F9"/>
    <w:rsid w:val="000C2CC6"/>
    <w:rsid w:val="000C369C"/>
    <w:rsid w:val="000C37A0"/>
    <w:rsid w:val="000C75BC"/>
    <w:rsid w:val="000D0E93"/>
    <w:rsid w:val="000D11FB"/>
    <w:rsid w:val="000D121A"/>
    <w:rsid w:val="000D20F9"/>
    <w:rsid w:val="000D2670"/>
    <w:rsid w:val="000D2D2D"/>
    <w:rsid w:val="000D3718"/>
    <w:rsid w:val="000D3A62"/>
    <w:rsid w:val="000D4F0F"/>
    <w:rsid w:val="000D54B0"/>
    <w:rsid w:val="000D7319"/>
    <w:rsid w:val="000E16E2"/>
    <w:rsid w:val="000F0D9C"/>
    <w:rsid w:val="000F1B51"/>
    <w:rsid w:val="000F1CF4"/>
    <w:rsid w:val="000F1CF7"/>
    <w:rsid w:val="000F2A84"/>
    <w:rsid w:val="000F433D"/>
    <w:rsid w:val="000F6E29"/>
    <w:rsid w:val="00100C3F"/>
    <w:rsid w:val="00101007"/>
    <w:rsid w:val="0010229F"/>
    <w:rsid w:val="001026BB"/>
    <w:rsid w:val="00102B7F"/>
    <w:rsid w:val="00102FFA"/>
    <w:rsid w:val="0010332D"/>
    <w:rsid w:val="001049DB"/>
    <w:rsid w:val="001066CA"/>
    <w:rsid w:val="001106B6"/>
    <w:rsid w:val="001106DC"/>
    <w:rsid w:val="001113C6"/>
    <w:rsid w:val="00112019"/>
    <w:rsid w:val="00113340"/>
    <w:rsid w:val="001136ED"/>
    <w:rsid w:val="001159A7"/>
    <w:rsid w:val="00117291"/>
    <w:rsid w:val="00117DB4"/>
    <w:rsid w:val="00120C6F"/>
    <w:rsid w:val="001212FC"/>
    <w:rsid w:val="001217F6"/>
    <w:rsid w:val="00123F5B"/>
    <w:rsid w:val="00125666"/>
    <w:rsid w:val="00126A90"/>
    <w:rsid w:val="00132012"/>
    <w:rsid w:val="0013454E"/>
    <w:rsid w:val="0013459E"/>
    <w:rsid w:val="00137235"/>
    <w:rsid w:val="001377EF"/>
    <w:rsid w:val="00137BB2"/>
    <w:rsid w:val="00140ACD"/>
    <w:rsid w:val="00140D03"/>
    <w:rsid w:val="001419E0"/>
    <w:rsid w:val="00142130"/>
    <w:rsid w:val="0014340E"/>
    <w:rsid w:val="001453F7"/>
    <w:rsid w:val="00145556"/>
    <w:rsid w:val="001457F7"/>
    <w:rsid w:val="001464DA"/>
    <w:rsid w:val="001477A9"/>
    <w:rsid w:val="00150877"/>
    <w:rsid w:val="00151B09"/>
    <w:rsid w:val="00154056"/>
    <w:rsid w:val="00154F52"/>
    <w:rsid w:val="00155C8D"/>
    <w:rsid w:val="001569F6"/>
    <w:rsid w:val="00162A90"/>
    <w:rsid w:val="00164061"/>
    <w:rsid w:val="001649D1"/>
    <w:rsid w:val="00165C32"/>
    <w:rsid w:val="00165CBA"/>
    <w:rsid w:val="00170EF5"/>
    <w:rsid w:val="00171156"/>
    <w:rsid w:val="001712C0"/>
    <w:rsid w:val="00172504"/>
    <w:rsid w:val="00172BA7"/>
    <w:rsid w:val="00173D2F"/>
    <w:rsid w:val="00177E78"/>
    <w:rsid w:val="0018023D"/>
    <w:rsid w:val="00180734"/>
    <w:rsid w:val="00181ED3"/>
    <w:rsid w:val="00181F95"/>
    <w:rsid w:val="00183D79"/>
    <w:rsid w:val="00183DF7"/>
    <w:rsid w:val="00184D29"/>
    <w:rsid w:val="00184FC0"/>
    <w:rsid w:val="00185A5E"/>
    <w:rsid w:val="00186090"/>
    <w:rsid w:val="00187B80"/>
    <w:rsid w:val="00187ED1"/>
    <w:rsid w:val="00190185"/>
    <w:rsid w:val="00190202"/>
    <w:rsid w:val="00190E5C"/>
    <w:rsid w:val="001921EE"/>
    <w:rsid w:val="001923B8"/>
    <w:rsid w:val="001925ED"/>
    <w:rsid w:val="00193B30"/>
    <w:rsid w:val="00194875"/>
    <w:rsid w:val="001956B7"/>
    <w:rsid w:val="001A063A"/>
    <w:rsid w:val="001A0D56"/>
    <w:rsid w:val="001A0DEE"/>
    <w:rsid w:val="001A1FC6"/>
    <w:rsid w:val="001A354D"/>
    <w:rsid w:val="001A4885"/>
    <w:rsid w:val="001A5DD6"/>
    <w:rsid w:val="001A6C14"/>
    <w:rsid w:val="001B0C23"/>
    <w:rsid w:val="001B3153"/>
    <w:rsid w:val="001B43ED"/>
    <w:rsid w:val="001B6066"/>
    <w:rsid w:val="001B6739"/>
    <w:rsid w:val="001B67A1"/>
    <w:rsid w:val="001B732C"/>
    <w:rsid w:val="001C019B"/>
    <w:rsid w:val="001C2C45"/>
    <w:rsid w:val="001C32F4"/>
    <w:rsid w:val="001C4462"/>
    <w:rsid w:val="001C4D36"/>
    <w:rsid w:val="001C5025"/>
    <w:rsid w:val="001C52A0"/>
    <w:rsid w:val="001C5F50"/>
    <w:rsid w:val="001C7804"/>
    <w:rsid w:val="001D0C6F"/>
    <w:rsid w:val="001D2630"/>
    <w:rsid w:val="001D2BDC"/>
    <w:rsid w:val="001D392A"/>
    <w:rsid w:val="001D4773"/>
    <w:rsid w:val="001D513B"/>
    <w:rsid w:val="001D72AF"/>
    <w:rsid w:val="001E34E6"/>
    <w:rsid w:val="001E60DC"/>
    <w:rsid w:val="001F2045"/>
    <w:rsid w:val="001F3E26"/>
    <w:rsid w:val="001F3FCC"/>
    <w:rsid w:val="001F4E7D"/>
    <w:rsid w:val="001F711D"/>
    <w:rsid w:val="001F756A"/>
    <w:rsid w:val="001F79A3"/>
    <w:rsid w:val="0020042B"/>
    <w:rsid w:val="002019B7"/>
    <w:rsid w:val="00203D3F"/>
    <w:rsid w:val="00204CE0"/>
    <w:rsid w:val="00206789"/>
    <w:rsid w:val="0021130F"/>
    <w:rsid w:val="002125B6"/>
    <w:rsid w:val="00213BE7"/>
    <w:rsid w:val="0021565C"/>
    <w:rsid w:val="00215D52"/>
    <w:rsid w:val="00217BB5"/>
    <w:rsid w:val="00220445"/>
    <w:rsid w:val="00220BEA"/>
    <w:rsid w:val="00222572"/>
    <w:rsid w:val="00223B36"/>
    <w:rsid w:val="00224887"/>
    <w:rsid w:val="00224C57"/>
    <w:rsid w:val="00225450"/>
    <w:rsid w:val="002255C3"/>
    <w:rsid w:val="0022650F"/>
    <w:rsid w:val="00226E2C"/>
    <w:rsid w:val="002309BC"/>
    <w:rsid w:val="002338DC"/>
    <w:rsid w:val="00236CF9"/>
    <w:rsid w:val="00240450"/>
    <w:rsid w:val="00241C2E"/>
    <w:rsid w:val="00245623"/>
    <w:rsid w:val="002478E9"/>
    <w:rsid w:val="0025225A"/>
    <w:rsid w:val="00252BE3"/>
    <w:rsid w:val="002530BC"/>
    <w:rsid w:val="0025380F"/>
    <w:rsid w:val="0025438A"/>
    <w:rsid w:val="002559DA"/>
    <w:rsid w:val="00260FB5"/>
    <w:rsid w:val="0026220E"/>
    <w:rsid w:val="00262B38"/>
    <w:rsid w:val="002630C3"/>
    <w:rsid w:val="0026488C"/>
    <w:rsid w:val="0026537C"/>
    <w:rsid w:val="002660DF"/>
    <w:rsid w:val="00266C76"/>
    <w:rsid w:val="002678CB"/>
    <w:rsid w:val="00267CD7"/>
    <w:rsid w:val="002746D5"/>
    <w:rsid w:val="002751A8"/>
    <w:rsid w:val="00276E19"/>
    <w:rsid w:val="00277405"/>
    <w:rsid w:val="00280218"/>
    <w:rsid w:val="00283496"/>
    <w:rsid w:val="00283AB8"/>
    <w:rsid w:val="0028609F"/>
    <w:rsid w:val="0028712F"/>
    <w:rsid w:val="00287B84"/>
    <w:rsid w:val="00287DA0"/>
    <w:rsid w:val="00290727"/>
    <w:rsid w:val="0029074A"/>
    <w:rsid w:val="00291686"/>
    <w:rsid w:val="00291A0E"/>
    <w:rsid w:val="00291F21"/>
    <w:rsid w:val="0029366B"/>
    <w:rsid w:val="002947F9"/>
    <w:rsid w:val="0029548C"/>
    <w:rsid w:val="00296350"/>
    <w:rsid w:val="002964FC"/>
    <w:rsid w:val="00297A7A"/>
    <w:rsid w:val="002A132E"/>
    <w:rsid w:val="002A1FB9"/>
    <w:rsid w:val="002A2C33"/>
    <w:rsid w:val="002A2DAF"/>
    <w:rsid w:val="002A50F4"/>
    <w:rsid w:val="002A5D74"/>
    <w:rsid w:val="002A609C"/>
    <w:rsid w:val="002A6E83"/>
    <w:rsid w:val="002A7474"/>
    <w:rsid w:val="002B0FFD"/>
    <w:rsid w:val="002B20D2"/>
    <w:rsid w:val="002B281A"/>
    <w:rsid w:val="002B6C71"/>
    <w:rsid w:val="002B75A2"/>
    <w:rsid w:val="002C12CB"/>
    <w:rsid w:val="002C2453"/>
    <w:rsid w:val="002C3872"/>
    <w:rsid w:val="002C7272"/>
    <w:rsid w:val="002D00C9"/>
    <w:rsid w:val="002D0499"/>
    <w:rsid w:val="002D11A4"/>
    <w:rsid w:val="002D17D2"/>
    <w:rsid w:val="002D3D34"/>
    <w:rsid w:val="002D43B0"/>
    <w:rsid w:val="002D630E"/>
    <w:rsid w:val="002D6F0D"/>
    <w:rsid w:val="002D6F3D"/>
    <w:rsid w:val="002D72D0"/>
    <w:rsid w:val="002E0495"/>
    <w:rsid w:val="002E2537"/>
    <w:rsid w:val="002E32BE"/>
    <w:rsid w:val="002E3AF9"/>
    <w:rsid w:val="002E695B"/>
    <w:rsid w:val="002E7528"/>
    <w:rsid w:val="002E7865"/>
    <w:rsid w:val="002F01B5"/>
    <w:rsid w:val="002F0910"/>
    <w:rsid w:val="002F2707"/>
    <w:rsid w:val="002F3F87"/>
    <w:rsid w:val="002F4527"/>
    <w:rsid w:val="002F57F2"/>
    <w:rsid w:val="002F76ED"/>
    <w:rsid w:val="00300703"/>
    <w:rsid w:val="00301AB7"/>
    <w:rsid w:val="00302611"/>
    <w:rsid w:val="00303316"/>
    <w:rsid w:val="00310487"/>
    <w:rsid w:val="00310FE1"/>
    <w:rsid w:val="00311136"/>
    <w:rsid w:val="003118EB"/>
    <w:rsid w:val="00311ACE"/>
    <w:rsid w:val="00313D82"/>
    <w:rsid w:val="00315FDE"/>
    <w:rsid w:val="003176B4"/>
    <w:rsid w:val="0031770A"/>
    <w:rsid w:val="00320952"/>
    <w:rsid w:val="00321225"/>
    <w:rsid w:val="00321AED"/>
    <w:rsid w:val="00324E60"/>
    <w:rsid w:val="00327D74"/>
    <w:rsid w:val="003303FA"/>
    <w:rsid w:val="00331651"/>
    <w:rsid w:val="00333B63"/>
    <w:rsid w:val="003341B1"/>
    <w:rsid w:val="00335C77"/>
    <w:rsid w:val="003361DD"/>
    <w:rsid w:val="00340208"/>
    <w:rsid w:val="00341336"/>
    <w:rsid w:val="003426E5"/>
    <w:rsid w:val="00344D3C"/>
    <w:rsid w:val="00345314"/>
    <w:rsid w:val="0034597E"/>
    <w:rsid w:val="00345EF2"/>
    <w:rsid w:val="00346570"/>
    <w:rsid w:val="00347D7A"/>
    <w:rsid w:val="003515EC"/>
    <w:rsid w:val="003520E9"/>
    <w:rsid w:val="0035221A"/>
    <w:rsid w:val="0035273F"/>
    <w:rsid w:val="00352871"/>
    <w:rsid w:val="003532D5"/>
    <w:rsid w:val="00354313"/>
    <w:rsid w:val="00354FF8"/>
    <w:rsid w:val="003556B6"/>
    <w:rsid w:val="00356689"/>
    <w:rsid w:val="00357300"/>
    <w:rsid w:val="0035776C"/>
    <w:rsid w:val="0035783C"/>
    <w:rsid w:val="003614C4"/>
    <w:rsid w:val="00364898"/>
    <w:rsid w:val="00365B0C"/>
    <w:rsid w:val="00366132"/>
    <w:rsid w:val="0036644A"/>
    <w:rsid w:val="00366A33"/>
    <w:rsid w:val="00370EEC"/>
    <w:rsid w:val="00371ED7"/>
    <w:rsid w:val="0037280D"/>
    <w:rsid w:val="00373ABB"/>
    <w:rsid w:val="00377EB6"/>
    <w:rsid w:val="00380089"/>
    <w:rsid w:val="0038051D"/>
    <w:rsid w:val="00380BAA"/>
    <w:rsid w:val="00380EE4"/>
    <w:rsid w:val="00385183"/>
    <w:rsid w:val="00385A2D"/>
    <w:rsid w:val="00391BB1"/>
    <w:rsid w:val="0039304C"/>
    <w:rsid w:val="0039341C"/>
    <w:rsid w:val="00394CF5"/>
    <w:rsid w:val="00395D3A"/>
    <w:rsid w:val="00397EB4"/>
    <w:rsid w:val="003A16E1"/>
    <w:rsid w:val="003A3874"/>
    <w:rsid w:val="003A4569"/>
    <w:rsid w:val="003A505C"/>
    <w:rsid w:val="003A57BA"/>
    <w:rsid w:val="003A5EAD"/>
    <w:rsid w:val="003A615D"/>
    <w:rsid w:val="003A7328"/>
    <w:rsid w:val="003B1B93"/>
    <w:rsid w:val="003B3A90"/>
    <w:rsid w:val="003B3F5D"/>
    <w:rsid w:val="003B4787"/>
    <w:rsid w:val="003B5F71"/>
    <w:rsid w:val="003B7F01"/>
    <w:rsid w:val="003C0138"/>
    <w:rsid w:val="003C05C4"/>
    <w:rsid w:val="003C0652"/>
    <w:rsid w:val="003C1BC1"/>
    <w:rsid w:val="003C5044"/>
    <w:rsid w:val="003C5C5A"/>
    <w:rsid w:val="003C5D0A"/>
    <w:rsid w:val="003D0208"/>
    <w:rsid w:val="003D0CF8"/>
    <w:rsid w:val="003D273F"/>
    <w:rsid w:val="003D2A0E"/>
    <w:rsid w:val="003D3408"/>
    <w:rsid w:val="003D45A3"/>
    <w:rsid w:val="003D487D"/>
    <w:rsid w:val="003E0E3E"/>
    <w:rsid w:val="003E175B"/>
    <w:rsid w:val="003E1AA0"/>
    <w:rsid w:val="003E2005"/>
    <w:rsid w:val="003E3E6D"/>
    <w:rsid w:val="003E76BB"/>
    <w:rsid w:val="003F044F"/>
    <w:rsid w:val="003F06B2"/>
    <w:rsid w:val="003F2E78"/>
    <w:rsid w:val="003F4CA6"/>
    <w:rsid w:val="003F5106"/>
    <w:rsid w:val="003F6245"/>
    <w:rsid w:val="003F6256"/>
    <w:rsid w:val="003F71E8"/>
    <w:rsid w:val="004000C8"/>
    <w:rsid w:val="00400A3C"/>
    <w:rsid w:val="00400A6D"/>
    <w:rsid w:val="00401981"/>
    <w:rsid w:val="004020E0"/>
    <w:rsid w:val="004032DE"/>
    <w:rsid w:val="00403F53"/>
    <w:rsid w:val="004052A6"/>
    <w:rsid w:val="00405A8A"/>
    <w:rsid w:val="004074CE"/>
    <w:rsid w:val="004076B9"/>
    <w:rsid w:val="00410253"/>
    <w:rsid w:val="00411D92"/>
    <w:rsid w:val="004125F5"/>
    <w:rsid w:val="004140BB"/>
    <w:rsid w:val="00415643"/>
    <w:rsid w:val="00416210"/>
    <w:rsid w:val="00420C88"/>
    <w:rsid w:val="00421166"/>
    <w:rsid w:val="00422821"/>
    <w:rsid w:val="0042361D"/>
    <w:rsid w:val="00424024"/>
    <w:rsid w:val="00425B56"/>
    <w:rsid w:val="004264BB"/>
    <w:rsid w:val="00426DD9"/>
    <w:rsid w:val="00431E84"/>
    <w:rsid w:val="0043217E"/>
    <w:rsid w:val="004354E8"/>
    <w:rsid w:val="0043650D"/>
    <w:rsid w:val="00436847"/>
    <w:rsid w:val="00437B24"/>
    <w:rsid w:val="00441F76"/>
    <w:rsid w:val="00443A30"/>
    <w:rsid w:val="00445F1F"/>
    <w:rsid w:val="0044655A"/>
    <w:rsid w:val="0045311B"/>
    <w:rsid w:val="00453943"/>
    <w:rsid w:val="00453AEB"/>
    <w:rsid w:val="0045606C"/>
    <w:rsid w:val="004653B2"/>
    <w:rsid w:val="00467AF4"/>
    <w:rsid w:val="00467D19"/>
    <w:rsid w:val="0047128C"/>
    <w:rsid w:val="00472DBA"/>
    <w:rsid w:val="00472EF2"/>
    <w:rsid w:val="004732F1"/>
    <w:rsid w:val="00473436"/>
    <w:rsid w:val="00481110"/>
    <w:rsid w:val="0048383F"/>
    <w:rsid w:val="004841E7"/>
    <w:rsid w:val="00484D7A"/>
    <w:rsid w:val="00486F5B"/>
    <w:rsid w:val="00490F66"/>
    <w:rsid w:val="00491892"/>
    <w:rsid w:val="00491C62"/>
    <w:rsid w:val="00492DDB"/>
    <w:rsid w:val="00492EDE"/>
    <w:rsid w:val="00493E51"/>
    <w:rsid w:val="004950B7"/>
    <w:rsid w:val="00496181"/>
    <w:rsid w:val="004A12DD"/>
    <w:rsid w:val="004A238A"/>
    <w:rsid w:val="004A6B89"/>
    <w:rsid w:val="004B39C2"/>
    <w:rsid w:val="004B4901"/>
    <w:rsid w:val="004B4D46"/>
    <w:rsid w:val="004B6FD1"/>
    <w:rsid w:val="004B7166"/>
    <w:rsid w:val="004C0700"/>
    <w:rsid w:val="004C15F0"/>
    <w:rsid w:val="004C1791"/>
    <w:rsid w:val="004C1833"/>
    <w:rsid w:val="004C227C"/>
    <w:rsid w:val="004C28EE"/>
    <w:rsid w:val="004C3E24"/>
    <w:rsid w:val="004C4B7A"/>
    <w:rsid w:val="004C4E32"/>
    <w:rsid w:val="004C63C7"/>
    <w:rsid w:val="004C72F0"/>
    <w:rsid w:val="004D01DD"/>
    <w:rsid w:val="004D0A08"/>
    <w:rsid w:val="004D14A3"/>
    <w:rsid w:val="004D1CEA"/>
    <w:rsid w:val="004D1D96"/>
    <w:rsid w:val="004D2F87"/>
    <w:rsid w:val="004D5407"/>
    <w:rsid w:val="004D6684"/>
    <w:rsid w:val="004D6DB5"/>
    <w:rsid w:val="004D7218"/>
    <w:rsid w:val="004E0CC5"/>
    <w:rsid w:val="004E1E19"/>
    <w:rsid w:val="004E1F08"/>
    <w:rsid w:val="004E25AD"/>
    <w:rsid w:val="004E299E"/>
    <w:rsid w:val="004E3420"/>
    <w:rsid w:val="004E3918"/>
    <w:rsid w:val="004E538B"/>
    <w:rsid w:val="004E601C"/>
    <w:rsid w:val="004E6C2C"/>
    <w:rsid w:val="004E6D95"/>
    <w:rsid w:val="004F07DA"/>
    <w:rsid w:val="004F172F"/>
    <w:rsid w:val="004F21D5"/>
    <w:rsid w:val="004F2C5A"/>
    <w:rsid w:val="004F2F34"/>
    <w:rsid w:val="004F517C"/>
    <w:rsid w:val="004F702D"/>
    <w:rsid w:val="005019BE"/>
    <w:rsid w:val="0050305D"/>
    <w:rsid w:val="0050330B"/>
    <w:rsid w:val="0050336E"/>
    <w:rsid w:val="005044C3"/>
    <w:rsid w:val="00505B17"/>
    <w:rsid w:val="00505FF9"/>
    <w:rsid w:val="00507784"/>
    <w:rsid w:val="00510EF3"/>
    <w:rsid w:val="00513111"/>
    <w:rsid w:val="00514CAE"/>
    <w:rsid w:val="00514E65"/>
    <w:rsid w:val="00515276"/>
    <w:rsid w:val="00516229"/>
    <w:rsid w:val="00516DB8"/>
    <w:rsid w:val="00517B8E"/>
    <w:rsid w:val="00520698"/>
    <w:rsid w:val="0052089C"/>
    <w:rsid w:val="0052134A"/>
    <w:rsid w:val="00522417"/>
    <w:rsid w:val="0052392A"/>
    <w:rsid w:val="005242BC"/>
    <w:rsid w:val="005262F7"/>
    <w:rsid w:val="005265C9"/>
    <w:rsid w:val="00530010"/>
    <w:rsid w:val="0053096C"/>
    <w:rsid w:val="005335A7"/>
    <w:rsid w:val="005351C1"/>
    <w:rsid w:val="00535B1E"/>
    <w:rsid w:val="00536057"/>
    <w:rsid w:val="00536182"/>
    <w:rsid w:val="00540D58"/>
    <w:rsid w:val="005420CA"/>
    <w:rsid w:val="005437B3"/>
    <w:rsid w:val="00544761"/>
    <w:rsid w:val="00546760"/>
    <w:rsid w:val="00546D5A"/>
    <w:rsid w:val="00547409"/>
    <w:rsid w:val="00551491"/>
    <w:rsid w:val="00551DEA"/>
    <w:rsid w:val="0055542C"/>
    <w:rsid w:val="00557C9E"/>
    <w:rsid w:val="0056040F"/>
    <w:rsid w:val="00561895"/>
    <w:rsid w:val="00562E39"/>
    <w:rsid w:val="005638A4"/>
    <w:rsid w:val="005650A5"/>
    <w:rsid w:val="00565177"/>
    <w:rsid w:val="00566F86"/>
    <w:rsid w:val="00567B1C"/>
    <w:rsid w:val="00567B86"/>
    <w:rsid w:val="00570566"/>
    <w:rsid w:val="00570B7E"/>
    <w:rsid w:val="00571B47"/>
    <w:rsid w:val="005721CB"/>
    <w:rsid w:val="00573008"/>
    <w:rsid w:val="00573399"/>
    <w:rsid w:val="00573F6E"/>
    <w:rsid w:val="00574B23"/>
    <w:rsid w:val="0057665E"/>
    <w:rsid w:val="00584DE8"/>
    <w:rsid w:val="005858E0"/>
    <w:rsid w:val="00587EE9"/>
    <w:rsid w:val="005901FB"/>
    <w:rsid w:val="00590276"/>
    <w:rsid w:val="00591E2F"/>
    <w:rsid w:val="00594DE5"/>
    <w:rsid w:val="005A08C7"/>
    <w:rsid w:val="005A12E5"/>
    <w:rsid w:val="005A2A91"/>
    <w:rsid w:val="005A5947"/>
    <w:rsid w:val="005B0203"/>
    <w:rsid w:val="005B1878"/>
    <w:rsid w:val="005B1AC3"/>
    <w:rsid w:val="005B3854"/>
    <w:rsid w:val="005B3BC3"/>
    <w:rsid w:val="005B4756"/>
    <w:rsid w:val="005B48F2"/>
    <w:rsid w:val="005B573C"/>
    <w:rsid w:val="005B74F0"/>
    <w:rsid w:val="005B7D34"/>
    <w:rsid w:val="005C17E4"/>
    <w:rsid w:val="005C1D38"/>
    <w:rsid w:val="005C3032"/>
    <w:rsid w:val="005C382D"/>
    <w:rsid w:val="005C6D01"/>
    <w:rsid w:val="005C72A9"/>
    <w:rsid w:val="005C74CC"/>
    <w:rsid w:val="005C7869"/>
    <w:rsid w:val="005C7A5A"/>
    <w:rsid w:val="005D00BB"/>
    <w:rsid w:val="005D0E68"/>
    <w:rsid w:val="005D1570"/>
    <w:rsid w:val="005D3D95"/>
    <w:rsid w:val="005D45AA"/>
    <w:rsid w:val="005D49CA"/>
    <w:rsid w:val="005D4AB9"/>
    <w:rsid w:val="005D6819"/>
    <w:rsid w:val="005E127F"/>
    <w:rsid w:val="005E144C"/>
    <w:rsid w:val="005E19BB"/>
    <w:rsid w:val="005E2CD8"/>
    <w:rsid w:val="005E3392"/>
    <w:rsid w:val="005E39C3"/>
    <w:rsid w:val="005E4673"/>
    <w:rsid w:val="005F073D"/>
    <w:rsid w:val="005F10C7"/>
    <w:rsid w:val="005F1148"/>
    <w:rsid w:val="005F1AFD"/>
    <w:rsid w:val="005F2909"/>
    <w:rsid w:val="005F2B52"/>
    <w:rsid w:val="005F2F94"/>
    <w:rsid w:val="005F35B4"/>
    <w:rsid w:val="005F559B"/>
    <w:rsid w:val="005F7637"/>
    <w:rsid w:val="005F7EDE"/>
    <w:rsid w:val="005F7F18"/>
    <w:rsid w:val="00600731"/>
    <w:rsid w:val="00600AF3"/>
    <w:rsid w:val="00602FDF"/>
    <w:rsid w:val="00605D93"/>
    <w:rsid w:val="00605EA1"/>
    <w:rsid w:val="00610322"/>
    <w:rsid w:val="006106A2"/>
    <w:rsid w:val="00611F18"/>
    <w:rsid w:val="00613905"/>
    <w:rsid w:val="00615C9C"/>
    <w:rsid w:val="00617327"/>
    <w:rsid w:val="00617AE8"/>
    <w:rsid w:val="006203E0"/>
    <w:rsid w:val="006208BC"/>
    <w:rsid w:val="00620A3D"/>
    <w:rsid w:val="00620BC3"/>
    <w:rsid w:val="00622401"/>
    <w:rsid w:val="00622972"/>
    <w:rsid w:val="00623711"/>
    <w:rsid w:val="0062385D"/>
    <w:rsid w:val="0062424E"/>
    <w:rsid w:val="00624AF3"/>
    <w:rsid w:val="00624D46"/>
    <w:rsid w:val="00625708"/>
    <w:rsid w:val="006267AE"/>
    <w:rsid w:val="00630D8D"/>
    <w:rsid w:val="00631106"/>
    <w:rsid w:val="00631244"/>
    <w:rsid w:val="00632492"/>
    <w:rsid w:val="006332A5"/>
    <w:rsid w:val="0063360D"/>
    <w:rsid w:val="00634875"/>
    <w:rsid w:val="00634C5F"/>
    <w:rsid w:val="0063520A"/>
    <w:rsid w:val="00635554"/>
    <w:rsid w:val="006364FE"/>
    <w:rsid w:val="00637CC9"/>
    <w:rsid w:val="00637E49"/>
    <w:rsid w:val="00637EC2"/>
    <w:rsid w:val="00637F39"/>
    <w:rsid w:val="006417AE"/>
    <w:rsid w:val="006454A6"/>
    <w:rsid w:val="006459F3"/>
    <w:rsid w:val="00646D08"/>
    <w:rsid w:val="0065048B"/>
    <w:rsid w:val="00652766"/>
    <w:rsid w:val="006534AF"/>
    <w:rsid w:val="0065379E"/>
    <w:rsid w:val="00655321"/>
    <w:rsid w:val="006577A6"/>
    <w:rsid w:val="00661C8B"/>
    <w:rsid w:val="0066224B"/>
    <w:rsid w:val="0066422A"/>
    <w:rsid w:val="006673F2"/>
    <w:rsid w:val="0067004D"/>
    <w:rsid w:val="00672BB3"/>
    <w:rsid w:val="006740D3"/>
    <w:rsid w:val="00674FB9"/>
    <w:rsid w:val="006756C6"/>
    <w:rsid w:val="006769E7"/>
    <w:rsid w:val="00680E1D"/>
    <w:rsid w:val="00681579"/>
    <w:rsid w:val="00682CA5"/>
    <w:rsid w:val="00683993"/>
    <w:rsid w:val="0068452F"/>
    <w:rsid w:val="00684553"/>
    <w:rsid w:val="006849D6"/>
    <w:rsid w:val="006858A8"/>
    <w:rsid w:val="00686DEE"/>
    <w:rsid w:val="0069089E"/>
    <w:rsid w:val="006940BA"/>
    <w:rsid w:val="006948B7"/>
    <w:rsid w:val="006956BC"/>
    <w:rsid w:val="00695D4D"/>
    <w:rsid w:val="00695D51"/>
    <w:rsid w:val="006A15CB"/>
    <w:rsid w:val="006A1C02"/>
    <w:rsid w:val="006A256E"/>
    <w:rsid w:val="006A5A58"/>
    <w:rsid w:val="006A77ED"/>
    <w:rsid w:val="006B1B4D"/>
    <w:rsid w:val="006B2AB5"/>
    <w:rsid w:val="006B2E6C"/>
    <w:rsid w:val="006B3068"/>
    <w:rsid w:val="006B675D"/>
    <w:rsid w:val="006B7E46"/>
    <w:rsid w:val="006C1CE0"/>
    <w:rsid w:val="006C1E7A"/>
    <w:rsid w:val="006C2042"/>
    <w:rsid w:val="006C24EE"/>
    <w:rsid w:val="006C595C"/>
    <w:rsid w:val="006C68B4"/>
    <w:rsid w:val="006C6D2C"/>
    <w:rsid w:val="006D0674"/>
    <w:rsid w:val="006D3DED"/>
    <w:rsid w:val="006D4D81"/>
    <w:rsid w:val="006D5619"/>
    <w:rsid w:val="006D5C08"/>
    <w:rsid w:val="006E024A"/>
    <w:rsid w:val="006E0578"/>
    <w:rsid w:val="006E05E9"/>
    <w:rsid w:val="006E214F"/>
    <w:rsid w:val="006E4C1F"/>
    <w:rsid w:val="006E5B74"/>
    <w:rsid w:val="006E6239"/>
    <w:rsid w:val="006F082A"/>
    <w:rsid w:val="006F0CD6"/>
    <w:rsid w:val="006F16DD"/>
    <w:rsid w:val="006F1EA8"/>
    <w:rsid w:val="006F32A2"/>
    <w:rsid w:val="006F339A"/>
    <w:rsid w:val="006F4969"/>
    <w:rsid w:val="006F4D16"/>
    <w:rsid w:val="006F685B"/>
    <w:rsid w:val="0070159E"/>
    <w:rsid w:val="007033B1"/>
    <w:rsid w:val="00703649"/>
    <w:rsid w:val="00706D45"/>
    <w:rsid w:val="00711474"/>
    <w:rsid w:val="00711584"/>
    <w:rsid w:val="00713187"/>
    <w:rsid w:val="00714165"/>
    <w:rsid w:val="00714C56"/>
    <w:rsid w:val="00715DCF"/>
    <w:rsid w:val="00721B36"/>
    <w:rsid w:val="00721EB4"/>
    <w:rsid w:val="00722739"/>
    <w:rsid w:val="00722743"/>
    <w:rsid w:val="007234BF"/>
    <w:rsid w:val="00723E06"/>
    <w:rsid w:val="007242A3"/>
    <w:rsid w:val="00725583"/>
    <w:rsid w:val="007258FC"/>
    <w:rsid w:val="00725A03"/>
    <w:rsid w:val="007261BA"/>
    <w:rsid w:val="00726AF8"/>
    <w:rsid w:val="00730B58"/>
    <w:rsid w:val="0073429E"/>
    <w:rsid w:val="007354B5"/>
    <w:rsid w:val="00735ACC"/>
    <w:rsid w:val="00741A46"/>
    <w:rsid w:val="007428A2"/>
    <w:rsid w:val="007439B5"/>
    <w:rsid w:val="00743F4E"/>
    <w:rsid w:val="00745A6C"/>
    <w:rsid w:val="0074608C"/>
    <w:rsid w:val="0075018B"/>
    <w:rsid w:val="00750383"/>
    <w:rsid w:val="0075123D"/>
    <w:rsid w:val="0075165B"/>
    <w:rsid w:val="00751ABF"/>
    <w:rsid w:val="0075286A"/>
    <w:rsid w:val="00752D77"/>
    <w:rsid w:val="00753253"/>
    <w:rsid w:val="00753938"/>
    <w:rsid w:val="007555A2"/>
    <w:rsid w:val="00755DFC"/>
    <w:rsid w:val="00755FDA"/>
    <w:rsid w:val="00756B9A"/>
    <w:rsid w:val="007575CD"/>
    <w:rsid w:val="0076211B"/>
    <w:rsid w:val="007621A2"/>
    <w:rsid w:val="00762457"/>
    <w:rsid w:val="007626BE"/>
    <w:rsid w:val="00764117"/>
    <w:rsid w:val="0076463C"/>
    <w:rsid w:val="00765B67"/>
    <w:rsid w:val="00766410"/>
    <w:rsid w:val="00770535"/>
    <w:rsid w:val="0077397C"/>
    <w:rsid w:val="00773D4A"/>
    <w:rsid w:val="00774379"/>
    <w:rsid w:val="00775332"/>
    <w:rsid w:val="00776DFD"/>
    <w:rsid w:val="00777B6E"/>
    <w:rsid w:val="007808FA"/>
    <w:rsid w:val="00781919"/>
    <w:rsid w:val="007850EB"/>
    <w:rsid w:val="00785C94"/>
    <w:rsid w:val="00785E4B"/>
    <w:rsid w:val="007864C2"/>
    <w:rsid w:val="00786E57"/>
    <w:rsid w:val="007871A9"/>
    <w:rsid w:val="00787DC2"/>
    <w:rsid w:val="00790092"/>
    <w:rsid w:val="00792653"/>
    <w:rsid w:val="00792F5B"/>
    <w:rsid w:val="007943EF"/>
    <w:rsid w:val="00794C3F"/>
    <w:rsid w:val="007961DB"/>
    <w:rsid w:val="007A0B70"/>
    <w:rsid w:val="007A16B6"/>
    <w:rsid w:val="007A4CEC"/>
    <w:rsid w:val="007B09AF"/>
    <w:rsid w:val="007B1AA1"/>
    <w:rsid w:val="007B259A"/>
    <w:rsid w:val="007B338A"/>
    <w:rsid w:val="007B39C4"/>
    <w:rsid w:val="007B50BE"/>
    <w:rsid w:val="007B5F34"/>
    <w:rsid w:val="007B7E87"/>
    <w:rsid w:val="007C01A7"/>
    <w:rsid w:val="007C155C"/>
    <w:rsid w:val="007C23F5"/>
    <w:rsid w:val="007C39AC"/>
    <w:rsid w:val="007C3B3A"/>
    <w:rsid w:val="007C4AAB"/>
    <w:rsid w:val="007C4C38"/>
    <w:rsid w:val="007C6A1E"/>
    <w:rsid w:val="007C7EAA"/>
    <w:rsid w:val="007D0C92"/>
    <w:rsid w:val="007D30CB"/>
    <w:rsid w:val="007D3A9F"/>
    <w:rsid w:val="007D417A"/>
    <w:rsid w:val="007D480E"/>
    <w:rsid w:val="007D4E97"/>
    <w:rsid w:val="007D62AD"/>
    <w:rsid w:val="007D67F1"/>
    <w:rsid w:val="007D6A54"/>
    <w:rsid w:val="007D7B4B"/>
    <w:rsid w:val="007E0078"/>
    <w:rsid w:val="007E18A8"/>
    <w:rsid w:val="007E27CC"/>
    <w:rsid w:val="007E5398"/>
    <w:rsid w:val="007E6125"/>
    <w:rsid w:val="007E6D44"/>
    <w:rsid w:val="007F14BC"/>
    <w:rsid w:val="007F19EB"/>
    <w:rsid w:val="007F2E35"/>
    <w:rsid w:val="007F6282"/>
    <w:rsid w:val="007F78A9"/>
    <w:rsid w:val="007F7C9E"/>
    <w:rsid w:val="00800139"/>
    <w:rsid w:val="0080257D"/>
    <w:rsid w:val="00802F1B"/>
    <w:rsid w:val="008030DC"/>
    <w:rsid w:val="00803A2D"/>
    <w:rsid w:val="008043E1"/>
    <w:rsid w:val="0080553A"/>
    <w:rsid w:val="00805A91"/>
    <w:rsid w:val="00805EA0"/>
    <w:rsid w:val="00811142"/>
    <w:rsid w:val="00813191"/>
    <w:rsid w:val="00813A53"/>
    <w:rsid w:val="008142EE"/>
    <w:rsid w:val="00814AB5"/>
    <w:rsid w:val="00814E85"/>
    <w:rsid w:val="008205A0"/>
    <w:rsid w:val="00821BF6"/>
    <w:rsid w:val="008226A6"/>
    <w:rsid w:val="00822BAB"/>
    <w:rsid w:val="00822C33"/>
    <w:rsid w:val="00822FD8"/>
    <w:rsid w:val="00823E6C"/>
    <w:rsid w:val="00825FE5"/>
    <w:rsid w:val="0083027A"/>
    <w:rsid w:val="00830E46"/>
    <w:rsid w:val="008311FD"/>
    <w:rsid w:val="00831B8A"/>
    <w:rsid w:val="00832004"/>
    <w:rsid w:val="00832B9B"/>
    <w:rsid w:val="00833A03"/>
    <w:rsid w:val="0083460B"/>
    <w:rsid w:val="008373DC"/>
    <w:rsid w:val="00837474"/>
    <w:rsid w:val="008374BF"/>
    <w:rsid w:val="00840147"/>
    <w:rsid w:val="0084048D"/>
    <w:rsid w:val="00840910"/>
    <w:rsid w:val="0084170D"/>
    <w:rsid w:val="00841D49"/>
    <w:rsid w:val="008426F4"/>
    <w:rsid w:val="0084553F"/>
    <w:rsid w:val="00845D42"/>
    <w:rsid w:val="00846192"/>
    <w:rsid w:val="008502DB"/>
    <w:rsid w:val="0085034B"/>
    <w:rsid w:val="0085139D"/>
    <w:rsid w:val="0085235E"/>
    <w:rsid w:val="00854331"/>
    <w:rsid w:val="00854761"/>
    <w:rsid w:val="00854E87"/>
    <w:rsid w:val="0085560F"/>
    <w:rsid w:val="00860745"/>
    <w:rsid w:val="00860CD5"/>
    <w:rsid w:val="00860CF0"/>
    <w:rsid w:val="00861889"/>
    <w:rsid w:val="00863C92"/>
    <w:rsid w:val="00864B13"/>
    <w:rsid w:val="00867C6E"/>
    <w:rsid w:val="00870B67"/>
    <w:rsid w:val="00871481"/>
    <w:rsid w:val="00874BDF"/>
    <w:rsid w:val="00875423"/>
    <w:rsid w:val="00875837"/>
    <w:rsid w:val="00875EF8"/>
    <w:rsid w:val="008774F7"/>
    <w:rsid w:val="00877C76"/>
    <w:rsid w:val="00880BC8"/>
    <w:rsid w:val="00880BD1"/>
    <w:rsid w:val="00881230"/>
    <w:rsid w:val="0088395A"/>
    <w:rsid w:val="0088399D"/>
    <w:rsid w:val="00885BAE"/>
    <w:rsid w:val="00886127"/>
    <w:rsid w:val="00886912"/>
    <w:rsid w:val="00891D42"/>
    <w:rsid w:val="00891FB6"/>
    <w:rsid w:val="008921B5"/>
    <w:rsid w:val="00895DAD"/>
    <w:rsid w:val="008960A5"/>
    <w:rsid w:val="008A10E2"/>
    <w:rsid w:val="008A3329"/>
    <w:rsid w:val="008A481C"/>
    <w:rsid w:val="008A53ED"/>
    <w:rsid w:val="008A56E3"/>
    <w:rsid w:val="008A6A89"/>
    <w:rsid w:val="008A741F"/>
    <w:rsid w:val="008A7744"/>
    <w:rsid w:val="008A7C3E"/>
    <w:rsid w:val="008B050D"/>
    <w:rsid w:val="008B1008"/>
    <w:rsid w:val="008B1116"/>
    <w:rsid w:val="008B17F7"/>
    <w:rsid w:val="008B2675"/>
    <w:rsid w:val="008B3373"/>
    <w:rsid w:val="008B33EF"/>
    <w:rsid w:val="008B3A45"/>
    <w:rsid w:val="008B3FCA"/>
    <w:rsid w:val="008B4F20"/>
    <w:rsid w:val="008B65D3"/>
    <w:rsid w:val="008B7DD8"/>
    <w:rsid w:val="008B7F3A"/>
    <w:rsid w:val="008C0DA9"/>
    <w:rsid w:val="008C13C4"/>
    <w:rsid w:val="008C30D5"/>
    <w:rsid w:val="008C363D"/>
    <w:rsid w:val="008C4EED"/>
    <w:rsid w:val="008C5753"/>
    <w:rsid w:val="008C5D99"/>
    <w:rsid w:val="008C680B"/>
    <w:rsid w:val="008C7F9F"/>
    <w:rsid w:val="008D08AC"/>
    <w:rsid w:val="008D0C0D"/>
    <w:rsid w:val="008D1AAF"/>
    <w:rsid w:val="008D2BB7"/>
    <w:rsid w:val="008D2C46"/>
    <w:rsid w:val="008D5279"/>
    <w:rsid w:val="008D710D"/>
    <w:rsid w:val="008D7A63"/>
    <w:rsid w:val="008D7B37"/>
    <w:rsid w:val="008E0140"/>
    <w:rsid w:val="008E0E36"/>
    <w:rsid w:val="008E2FF8"/>
    <w:rsid w:val="008E38C4"/>
    <w:rsid w:val="008E431B"/>
    <w:rsid w:val="008E5AB5"/>
    <w:rsid w:val="008E5CFC"/>
    <w:rsid w:val="008E5F92"/>
    <w:rsid w:val="008F102C"/>
    <w:rsid w:val="008F214B"/>
    <w:rsid w:val="008F2D37"/>
    <w:rsid w:val="008F3352"/>
    <w:rsid w:val="008F4BB4"/>
    <w:rsid w:val="008F4EC5"/>
    <w:rsid w:val="008F7885"/>
    <w:rsid w:val="008F7D1C"/>
    <w:rsid w:val="00902B0A"/>
    <w:rsid w:val="00903C18"/>
    <w:rsid w:val="0090423B"/>
    <w:rsid w:val="00904E2A"/>
    <w:rsid w:val="0090533B"/>
    <w:rsid w:val="00905364"/>
    <w:rsid w:val="009057E8"/>
    <w:rsid w:val="00905CFA"/>
    <w:rsid w:val="00906046"/>
    <w:rsid w:val="00907698"/>
    <w:rsid w:val="009110FD"/>
    <w:rsid w:val="00914EEC"/>
    <w:rsid w:val="00916B0A"/>
    <w:rsid w:val="009179AB"/>
    <w:rsid w:val="009217F5"/>
    <w:rsid w:val="009226E4"/>
    <w:rsid w:val="009233A0"/>
    <w:rsid w:val="009251F7"/>
    <w:rsid w:val="00927131"/>
    <w:rsid w:val="0092714E"/>
    <w:rsid w:val="00927650"/>
    <w:rsid w:val="00927AEB"/>
    <w:rsid w:val="0093040F"/>
    <w:rsid w:val="00931AF9"/>
    <w:rsid w:val="00932DDA"/>
    <w:rsid w:val="00936053"/>
    <w:rsid w:val="00936CDC"/>
    <w:rsid w:val="009378A3"/>
    <w:rsid w:val="00937966"/>
    <w:rsid w:val="00937A1F"/>
    <w:rsid w:val="009412ED"/>
    <w:rsid w:val="009422FF"/>
    <w:rsid w:val="00942462"/>
    <w:rsid w:val="00943F01"/>
    <w:rsid w:val="00946981"/>
    <w:rsid w:val="00954974"/>
    <w:rsid w:val="009564EF"/>
    <w:rsid w:val="00956BAC"/>
    <w:rsid w:val="00957C80"/>
    <w:rsid w:val="00960059"/>
    <w:rsid w:val="00961502"/>
    <w:rsid w:val="0096367D"/>
    <w:rsid w:val="00964FF1"/>
    <w:rsid w:val="009663AB"/>
    <w:rsid w:val="00966814"/>
    <w:rsid w:val="00966D14"/>
    <w:rsid w:val="00971514"/>
    <w:rsid w:val="00974202"/>
    <w:rsid w:val="00975F63"/>
    <w:rsid w:val="0097633D"/>
    <w:rsid w:val="009777C1"/>
    <w:rsid w:val="0097780A"/>
    <w:rsid w:val="00980213"/>
    <w:rsid w:val="00980DA1"/>
    <w:rsid w:val="00981321"/>
    <w:rsid w:val="00981400"/>
    <w:rsid w:val="00981F78"/>
    <w:rsid w:val="00984B7C"/>
    <w:rsid w:val="009872F7"/>
    <w:rsid w:val="00990E46"/>
    <w:rsid w:val="009910AC"/>
    <w:rsid w:val="0099401E"/>
    <w:rsid w:val="00995C50"/>
    <w:rsid w:val="00995D14"/>
    <w:rsid w:val="00996556"/>
    <w:rsid w:val="00996988"/>
    <w:rsid w:val="00996A12"/>
    <w:rsid w:val="009A035B"/>
    <w:rsid w:val="009A1E60"/>
    <w:rsid w:val="009A3FFD"/>
    <w:rsid w:val="009A4256"/>
    <w:rsid w:val="009A6614"/>
    <w:rsid w:val="009A7589"/>
    <w:rsid w:val="009B0125"/>
    <w:rsid w:val="009B0C64"/>
    <w:rsid w:val="009B1AB5"/>
    <w:rsid w:val="009B244A"/>
    <w:rsid w:val="009B281D"/>
    <w:rsid w:val="009B34C1"/>
    <w:rsid w:val="009B44D7"/>
    <w:rsid w:val="009B459F"/>
    <w:rsid w:val="009B5177"/>
    <w:rsid w:val="009B5D6C"/>
    <w:rsid w:val="009B5D96"/>
    <w:rsid w:val="009B77BD"/>
    <w:rsid w:val="009B7851"/>
    <w:rsid w:val="009B78F8"/>
    <w:rsid w:val="009C12F8"/>
    <w:rsid w:val="009C2EC1"/>
    <w:rsid w:val="009C4215"/>
    <w:rsid w:val="009C531C"/>
    <w:rsid w:val="009C62E9"/>
    <w:rsid w:val="009C6B1F"/>
    <w:rsid w:val="009C76D9"/>
    <w:rsid w:val="009C7D9F"/>
    <w:rsid w:val="009D1487"/>
    <w:rsid w:val="009D156D"/>
    <w:rsid w:val="009D1C2B"/>
    <w:rsid w:val="009D244D"/>
    <w:rsid w:val="009D3365"/>
    <w:rsid w:val="009D47CF"/>
    <w:rsid w:val="009D77D4"/>
    <w:rsid w:val="009D7B1E"/>
    <w:rsid w:val="009E0ED3"/>
    <w:rsid w:val="009E2189"/>
    <w:rsid w:val="009E3651"/>
    <w:rsid w:val="009E5F25"/>
    <w:rsid w:val="009E5F6D"/>
    <w:rsid w:val="009E6340"/>
    <w:rsid w:val="009E6639"/>
    <w:rsid w:val="009E7168"/>
    <w:rsid w:val="009F01EF"/>
    <w:rsid w:val="009F0C4C"/>
    <w:rsid w:val="009F0F25"/>
    <w:rsid w:val="009F2C30"/>
    <w:rsid w:val="009F3259"/>
    <w:rsid w:val="009F3553"/>
    <w:rsid w:val="009F37AF"/>
    <w:rsid w:val="009F56B1"/>
    <w:rsid w:val="009F5C64"/>
    <w:rsid w:val="009F63CE"/>
    <w:rsid w:val="009F77BB"/>
    <w:rsid w:val="00A014DC"/>
    <w:rsid w:val="00A028F8"/>
    <w:rsid w:val="00A0468E"/>
    <w:rsid w:val="00A0491E"/>
    <w:rsid w:val="00A11744"/>
    <w:rsid w:val="00A11BC9"/>
    <w:rsid w:val="00A143D0"/>
    <w:rsid w:val="00A169CB"/>
    <w:rsid w:val="00A205A1"/>
    <w:rsid w:val="00A206BA"/>
    <w:rsid w:val="00A223C1"/>
    <w:rsid w:val="00A22633"/>
    <w:rsid w:val="00A23451"/>
    <w:rsid w:val="00A249CE"/>
    <w:rsid w:val="00A25666"/>
    <w:rsid w:val="00A26135"/>
    <w:rsid w:val="00A26D46"/>
    <w:rsid w:val="00A27196"/>
    <w:rsid w:val="00A27C35"/>
    <w:rsid w:val="00A30A9B"/>
    <w:rsid w:val="00A30F88"/>
    <w:rsid w:val="00A3122D"/>
    <w:rsid w:val="00A318F0"/>
    <w:rsid w:val="00A31940"/>
    <w:rsid w:val="00A32071"/>
    <w:rsid w:val="00A32E2F"/>
    <w:rsid w:val="00A33447"/>
    <w:rsid w:val="00A3376E"/>
    <w:rsid w:val="00A374DD"/>
    <w:rsid w:val="00A37E83"/>
    <w:rsid w:val="00A4051C"/>
    <w:rsid w:val="00A4110C"/>
    <w:rsid w:val="00A436DE"/>
    <w:rsid w:val="00A43D21"/>
    <w:rsid w:val="00A44954"/>
    <w:rsid w:val="00A46D1A"/>
    <w:rsid w:val="00A47B2D"/>
    <w:rsid w:val="00A47CBC"/>
    <w:rsid w:val="00A5071A"/>
    <w:rsid w:val="00A51037"/>
    <w:rsid w:val="00A51F9E"/>
    <w:rsid w:val="00A52155"/>
    <w:rsid w:val="00A52FEA"/>
    <w:rsid w:val="00A53418"/>
    <w:rsid w:val="00A53750"/>
    <w:rsid w:val="00A53D6B"/>
    <w:rsid w:val="00A54027"/>
    <w:rsid w:val="00A54290"/>
    <w:rsid w:val="00A55541"/>
    <w:rsid w:val="00A56530"/>
    <w:rsid w:val="00A56B26"/>
    <w:rsid w:val="00A56EC6"/>
    <w:rsid w:val="00A57104"/>
    <w:rsid w:val="00A57DD1"/>
    <w:rsid w:val="00A61B0F"/>
    <w:rsid w:val="00A6368D"/>
    <w:rsid w:val="00A6524E"/>
    <w:rsid w:val="00A6559F"/>
    <w:rsid w:val="00A65E4E"/>
    <w:rsid w:val="00A65E6D"/>
    <w:rsid w:val="00A66056"/>
    <w:rsid w:val="00A66721"/>
    <w:rsid w:val="00A7102C"/>
    <w:rsid w:val="00A71AB9"/>
    <w:rsid w:val="00A71C43"/>
    <w:rsid w:val="00A72E74"/>
    <w:rsid w:val="00A72F76"/>
    <w:rsid w:val="00A73114"/>
    <w:rsid w:val="00A74E36"/>
    <w:rsid w:val="00A74EE7"/>
    <w:rsid w:val="00A75088"/>
    <w:rsid w:val="00A800B8"/>
    <w:rsid w:val="00A815E8"/>
    <w:rsid w:val="00A81F59"/>
    <w:rsid w:val="00A824AF"/>
    <w:rsid w:val="00A8556B"/>
    <w:rsid w:val="00A86A03"/>
    <w:rsid w:val="00A90DF8"/>
    <w:rsid w:val="00A92D76"/>
    <w:rsid w:val="00A93580"/>
    <w:rsid w:val="00A95673"/>
    <w:rsid w:val="00A974AF"/>
    <w:rsid w:val="00AA0254"/>
    <w:rsid w:val="00AA08B5"/>
    <w:rsid w:val="00AA13BD"/>
    <w:rsid w:val="00AA19DF"/>
    <w:rsid w:val="00AA4B95"/>
    <w:rsid w:val="00AA5CC6"/>
    <w:rsid w:val="00AA6609"/>
    <w:rsid w:val="00AA7463"/>
    <w:rsid w:val="00AA7784"/>
    <w:rsid w:val="00AB0AF7"/>
    <w:rsid w:val="00AB0C8F"/>
    <w:rsid w:val="00AB2434"/>
    <w:rsid w:val="00AB443B"/>
    <w:rsid w:val="00AB4D3E"/>
    <w:rsid w:val="00AB4F75"/>
    <w:rsid w:val="00AB5978"/>
    <w:rsid w:val="00AB71F6"/>
    <w:rsid w:val="00AB7889"/>
    <w:rsid w:val="00AB795F"/>
    <w:rsid w:val="00AC0226"/>
    <w:rsid w:val="00AC07A2"/>
    <w:rsid w:val="00AC24EE"/>
    <w:rsid w:val="00AC33B0"/>
    <w:rsid w:val="00AC3772"/>
    <w:rsid w:val="00AC378A"/>
    <w:rsid w:val="00AC40DB"/>
    <w:rsid w:val="00AC4DFB"/>
    <w:rsid w:val="00AC5D7C"/>
    <w:rsid w:val="00AC727E"/>
    <w:rsid w:val="00AD03FA"/>
    <w:rsid w:val="00AD099A"/>
    <w:rsid w:val="00AD20EB"/>
    <w:rsid w:val="00AD4E31"/>
    <w:rsid w:val="00AD5111"/>
    <w:rsid w:val="00AD669B"/>
    <w:rsid w:val="00AD7750"/>
    <w:rsid w:val="00AE0A49"/>
    <w:rsid w:val="00AE1ADA"/>
    <w:rsid w:val="00AE1E2C"/>
    <w:rsid w:val="00AE2B45"/>
    <w:rsid w:val="00AE2B53"/>
    <w:rsid w:val="00AE4775"/>
    <w:rsid w:val="00AE49A4"/>
    <w:rsid w:val="00AE4AF2"/>
    <w:rsid w:val="00AE52AC"/>
    <w:rsid w:val="00AE6409"/>
    <w:rsid w:val="00AF05EA"/>
    <w:rsid w:val="00AF1524"/>
    <w:rsid w:val="00AF25A7"/>
    <w:rsid w:val="00AF29C8"/>
    <w:rsid w:val="00AF3A42"/>
    <w:rsid w:val="00AF513F"/>
    <w:rsid w:val="00B02744"/>
    <w:rsid w:val="00B0319D"/>
    <w:rsid w:val="00B1100C"/>
    <w:rsid w:val="00B11D78"/>
    <w:rsid w:val="00B11F4A"/>
    <w:rsid w:val="00B12AC3"/>
    <w:rsid w:val="00B1374B"/>
    <w:rsid w:val="00B15A34"/>
    <w:rsid w:val="00B16070"/>
    <w:rsid w:val="00B20250"/>
    <w:rsid w:val="00B202C3"/>
    <w:rsid w:val="00B2113C"/>
    <w:rsid w:val="00B21E4A"/>
    <w:rsid w:val="00B22329"/>
    <w:rsid w:val="00B23423"/>
    <w:rsid w:val="00B2584C"/>
    <w:rsid w:val="00B26083"/>
    <w:rsid w:val="00B2655F"/>
    <w:rsid w:val="00B3096E"/>
    <w:rsid w:val="00B30E4A"/>
    <w:rsid w:val="00B30F42"/>
    <w:rsid w:val="00B31100"/>
    <w:rsid w:val="00B32E44"/>
    <w:rsid w:val="00B3449E"/>
    <w:rsid w:val="00B34B7B"/>
    <w:rsid w:val="00B36CFA"/>
    <w:rsid w:val="00B372C7"/>
    <w:rsid w:val="00B4108D"/>
    <w:rsid w:val="00B42106"/>
    <w:rsid w:val="00B44404"/>
    <w:rsid w:val="00B44FB4"/>
    <w:rsid w:val="00B45084"/>
    <w:rsid w:val="00B45498"/>
    <w:rsid w:val="00B4728E"/>
    <w:rsid w:val="00B4782F"/>
    <w:rsid w:val="00B47E56"/>
    <w:rsid w:val="00B47F92"/>
    <w:rsid w:val="00B5035D"/>
    <w:rsid w:val="00B51541"/>
    <w:rsid w:val="00B51A83"/>
    <w:rsid w:val="00B5304E"/>
    <w:rsid w:val="00B53B96"/>
    <w:rsid w:val="00B53D59"/>
    <w:rsid w:val="00B54F91"/>
    <w:rsid w:val="00B56752"/>
    <w:rsid w:val="00B56E02"/>
    <w:rsid w:val="00B60BF5"/>
    <w:rsid w:val="00B62CF0"/>
    <w:rsid w:val="00B6348F"/>
    <w:rsid w:val="00B6356E"/>
    <w:rsid w:val="00B65571"/>
    <w:rsid w:val="00B65640"/>
    <w:rsid w:val="00B66846"/>
    <w:rsid w:val="00B66F58"/>
    <w:rsid w:val="00B673C5"/>
    <w:rsid w:val="00B67B98"/>
    <w:rsid w:val="00B72C81"/>
    <w:rsid w:val="00B73238"/>
    <w:rsid w:val="00B7393A"/>
    <w:rsid w:val="00B74D31"/>
    <w:rsid w:val="00B7541C"/>
    <w:rsid w:val="00B76990"/>
    <w:rsid w:val="00B80049"/>
    <w:rsid w:val="00B815BE"/>
    <w:rsid w:val="00B81BA0"/>
    <w:rsid w:val="00B82902"/>
    <w:rsid w:val="00B84DA5"/>
    <w:rsid w:val="00B8500B"/>
    <w:rsid w:val="00B85C40"/>
    <w:rsid w:val="00B90F4A"/>
    <w:rsid w:val="00B92193"/>
    <w:rsid w:val="00B92D45"/>
    <w:rsid w:val="00B93086"/>
    <w:rsid w:val="00B948C1"/>
    <w:rsid w:val="00BA1115"/>
    <w:rsid w:val="00BA251A"/>
    <w:rsid w:val="00BA26E7"/>
    <w:rsid w:val="00BA327C"/>
    <w:rsid w:val="00BA425A"/>
    <w:rsid w:val="00BA58D0"/>
    <w:rsid w:val="00BA6F58"/>
    <w:rsid w:val="00BA7952"/>
    <w:rsid w:val="00BB28E7"/>
    <w:rsid w:val="00BB3DB4"/>
    <w:rsid w:val="00BB3E0A"/>
    <w:rsid w:val="00BB4B23"/>
    <w:rsid w:val="00BB5C5C"/>
    <w:rsid w:val="00BB6172"/>
    <w:rsid w:val="00BB6F32"/>
    <w:rsid w:val="00BB702F"/>
    <w:rsid w:val="00BB7D7F"/>
    <w:rsid w:val="00BC146A"/>
    <w:rsid w:val="00BC3AA2"/>
    <w:rsid w:val="00BC4248"/>
    <w:rsid w:val="00BC42EA"/>
    <w:rsid w:val="00BC4CFE"/>
    <w:rsid w:val="00BC5DD1"/>
    <w:rsid w:val="00BC705A"/>
    <w:rsid w:val="00BD236A"/>
    <w:rsid w:val="00BD3204"/>
    <w:rsid w:val="00BD4056"/>
    <w:rsid w:val="00BD66B9"/>
    <w:rsid w:val="00BD7103"/>
    <w:rsid w:val="00BD7E59"/>
    <w:rsid w:val="00BE0738"/>
    <w:rsid w:val="00BE1233"/>
    <w:rsid w:val="00BE4822"/>
    <w:rsid w:val="00BE5074"/>
    <w:rsid w:val="00BF0613"/>
    <w:rsid w:val="00BF1023"/>
    <w:rsid w:val="00BF24E5"/>
    <w:rsid w:val="00BF277A"/>
    <w:rsid w:val="00BF2FA1"/>
    <w:rsid w:val="00BF38B9"/>
    <w:rsid w:val="00BF6BE3"/>
    <w:rsid w:val="00BF6EDC"/>
    <w:rsid w:val="00C0001B"/>
    <w:rsid w:val="00C0172D"/>
    <w:rsid w:val="00C01A2A"/>
    <w:rsid w:val="00C03548"/>
    <w:rsid w:val="00C04125"/>
    <w:rsid w:val="00C0510C"/>
    <w:rsid w:val="00C056CB"/>
    <w:rsid w:val="00C057A5"/>
    <w:rsid w:val="00C05883"/>
    <w:rsid w:val="00C06593"/>
    <w:rsid w:val="00C07125"/>
    <w:rsid w:val="00C073AF"/>
    <w:rsid w:val="00C10240"/>
    <w:rsid w:val="00C10C77"/>
    <w:rsid w:val="00C129A9"/>
    <w:rsid w:val="00C13313"/>
    <w:rsid w:val="00C149B6"/>
    <w:rsid w:val="00C20AAC"/>
    <w:rsid w:val="00C22956"/>
    <w:rsid w:val="00C22D8A"/>
    <w:rsid w:val="00C2349F"/>
    <w:rsid w:val="00C247BA"/>
    <w:rsid w:val="00C26B67"/>
    <w:rsid w:val="00C2723C"/>
    <w:rsid w:val="00C27715"/>
    <w:rsid w:val="00C32606"/>
    <w:rsid w:val="00C32CBD"/>
    <w:rsid w:val="00C32EC9"/>
    <w:rsid w:val="00C32FC9"/>
    <w:rsid w:val="00C34103"/>
    <w:rsid w:val="00C344B5"/>
    <w:rsid w:val="00C36F5B"/>
    <w:rsid w:val="00C40343"/>
    <w:rsid w:val="00C4093F"/>
    <w:rsid w:val="00C411A4"/>
    <w:rsid w:val="00C42B8C"/>
    <w:rsid w:val="00C43AAA"/>
    <w:rsid w:val="00C458E3"/>
    <w:rsid w:val="00C477F0"/>
    <w:rsid w:val="00C47AF9"/>
    <w:rsid w:val="00C51651"/>
    <w:rsid w:val="00C51DF3"/>
    <w:rsid w:val="00C520EF"/>
    <w:rsid w:val="00C54B89"/>
    <w:rsid w:val="00C54E0F"/>
    <w:rsid w:val="00C5619F"/>
    <w:rsid w:val="00C570C7"/>
    <w:rsid w:val="00C61C57"/>
    <w:rsid w:val="00C639B3"/>
    <w:rsid w:val="00C63CB6"/>
    <w:rsid w:val="00C65584"/>
    <w:rsid w:val="00C664A8"/>
    <w:rsid w:val="00C705DC"/>
    <w:rsid w:val="00C73AF7"/>
    <w:rsid w:val="00C75E29"/>
    <w:rsid w:val="00C77DD9"/>
    <w:rsid w:val="00C80448"/>
    <w:rsid w:val="00C81949"/>
    <w:rsid w:val="00C8275B"/>
    <w:rsid w:val="00C82AD9"/>
    <w:rsid w:val="00C84B2B"/>
    <w:rsid w:val="00C864AD"/>
    <w:rsid w:val="00C866B2"/>
    <w:rsid w:val="00C87767"/>
    <w:rsid w:val="00C8784E"/>
    <w:rsid w:val="00C9271A"/>
    <w:rsid w:val="00C929B4"/>
    <w:rsid w:val="00C931A5"/>
    <w:rsid w:val="00C931CE"/>
    <w:rsid w:val="00C942CC"/>
    <w:rsid w:val="00C94848"/>
    <w:rsid w:val="00C95517"/>
    <w:rsid w:val="00C97A90"/>
    <w:rsid w:val="00CA022C"/>
    <w:rsid w:val="00CA4376"/>
    <w:rsid w:val="00CA557B"/>
    <w:rsid w:val="00CA6F89"/>
    <w:rsid w:val="00CA7039"/>
    <w:rsid w:val="00CB0901"/>
    <w:rsid w:val="00CB56BC"/>
    <w:rsid w:val="00CB5759"/>
    <w:rsid w:val="00CB7795"/>
    <w:rsid w:val="00CB7DE7"/>
    <w:rsid w:val="00CC08C9"/>
    <w:rsid w:val="00CC1543"/>
    <w:rsid w:val="00CC3459"/>
    <w:rsid w:val="00CC4755"/>
    <w:rsid w:val="00CC4F6D"/>
    <w:rsid w:val="00CC549C"/>
    <w:rsid w:val="00CC5CCC"/>
    <w:rsid w:val="00CC63B5"/>
    <w:rsid w:val="00CC6E6E"/>
    <w:rsid w:val="00CD0941"/>
    <w:rsid w:val="00CD1631"/>
    <w:rsid w:val="00CD1BA4"/>
    <w:rsid w:val="00CD26D0"/>
    <w:rsid w:val="00CD4C31"/>
    <w:rsid w:val="00CD5709"/>
    <w:rsid w:val="00CD6374"/>
    <w:rsid w:val="00CE00D8"/>
    <w:rsid w:val="00CE1F42"/>
    <w:rsid w:val="00CE4575"/>
    <w:rsid w:val="00CE53A2"/>
    <w:rsid w:val="00CE7697"/>
    <w:rsid w:val="00CF0C03"/>
    <w:rsid w:val="00CF0E1E"/>
    <w:rsid w:val="00CF1232"/>
    <w:rsid w:val="00CF1DFE"/>
    <w:rsid w:val="00CF1EAA"/>
    <w:rsid w:val="00CF39EE"/>
    <w:rsid w:val="00CF407C"/>
    <w:rsid w:val="00CF5F14"/>
    <w:rsid w:val="00CF7563"/>
    <w:rsid w:val="00CF7C45"/>
    <w:rsid w:val="00D005F4"/>
    <w:rsid w:val="00D06843"/>
    <w:rsid w:val="00D070AF"/>
    <w:rsid w:val="00D076FD"/>
    <w:rsid w:val="00D07D72"/>
    <w:rsid w:val="00D10257"/>
    <w:rsid w:val="00D10EE0"/>
    <w:rsid w:val="00D137AC"/>
    <w:rsid w:val="00D152B0"/>
    <w:rsid w:val="00D15ACA"/>
    <w:rsid w:val="00D15D55"/>
    <w:rsid w:val="00D17CE3"/>
    <w:rsid w:val="00D20DD2"/>
    <w:rsid w:val="00D210A5"/>
    <w:rsid w:val="00D211C9"/>
    <w:rsid w:val="00D21F5D"/>
    <w:rsid w:val="00D22307"/>
    <w:rsid w:val="00D22DB4"/>
    <w:rsid w:val="00D251AC"/>
    <w:rsid w:val="00D25EFC"/>
    <w:rsid w:val="00D31AD2"/>
    <w:rsid w:val="00D328DF"/>
    <w:rsid w:val="00D34FCE"/>
    <w:rsid w:val="00D36ACC"/>
    <w:rsid w:val="00D36BC5"/>
    <w:rsid w:val="00D36BF7"/>
    <w:rsid w:val="00D40EC8"/>
    <w:rsid w:val="00D42B40"/>
    <w:rsid w:val="00D42BF1"/>
    <w:rsid w:val="00D43767"/>
    <w:rsid w:val="00D453B4"/>
    <w:rsid w:val="00D46FDC"/>
    <w:rsid w:val="00D4767A"/>
    <w:rsid w:val="00D47C87"/>
    <w:rsid w:val="00D50071"/>
    <w:rsid w:val="00D501D3"/>
    <w:rsid w:val="00D5085C"/>
    <w:rsid w:val="00D50C9E"/>
    <w:rsid w:val="00D512E1"/>
    <w:rsid w:val="00D51DF0"/>
    <w:rsid w:val="00D522C2"/>
    <w:rsid w:val="00D52939"/>
    <w:rsid w:val="00D535FE"/>
    <w:rsid w:val="00D55FB2"/>
    <w:rsid w:val="00D56565"/>
    <w:rsid w:val="00D6006F"/>
    <w:rsid w:val="00D608EF"/>
    <w:rsid w:val="00D60B4A"/>
    <w:rsid w:val="00D62A15"/>
    <w:rsid w:val="00D63221"/>
    <w:rsid w:val="00D633E8"/>
    <w:rsid w:val="00D63445"/>
    <w:rsid w:val="00D63E74"/>
    <w:rsid w:val="00D65791"/>
    <w:rsid w:val="00D66CB3"/>
    <w:rsid w:val="00D706A4"/>
    <w:rsid w:val="00D72016"/>
    <w:rsid w:val="00D73212"/>
    <w:rsid w:val="00D74984"/>
    <w:rsid w:val="00D75234"/>
    <w:rsid w:val="00D759BF"/>
    <w:rsid w:val="00D82E0E"/>
    <w:rsid w:val="00D83744"/>
    <w:rsid w:val="00D85264"/>
    <w:rsid w:val="00D8556A"/>
    <w:rsid w:val="00D86DC8"/>
    <w:rsid w:val="00D86EEF"/>
    <w:rsid w:val="00D92A20"/>
    <w:rsid w:val="00D95B86"/>
    <w:rsid w:val="00D97829"/>
    <w:rsid w:val="00D97C28"/>
    <w:rsid w:val="00DA129E"/>
    <w:rsid w:val="00DA1A49"/>
    <w:rsid w:val="00DA53D6"/>
    <w:rsid w:val="00DA5521"/>
    <w:rsid w:val="00DA590E"/>
    <w:rsid w:val="00DA60C2"/>
    <w:rsid w:val="00DA7F57"/>
    <w:rsid w:val="00DB13AE"/>
    <w:rsid w:val="00DB315A"/>
    <w:rsid w:val="00DB48E7"/>
    <w:rsid w:val="00DB4B92"/>
    <w:rsid w:val="00DC0378"/>
    <w:rsid w:val="00DC12D1"/>
    <w:rsid w:val="00DC1411"/>
    <w:rsid w:val="00DC1758"/>
    <w:rsid w:val="00DC2015"/>
    <w:rsid w:val="00DC36BA"/>
    <w:rsid w:val="00DC451A"/>
    <w:rsid w:val="00DC4A73"/>
    <w:rsid w:val="00DC4CF4"/>
    <w:rsid w:val="00DC6778"/>
    <w:rsid w:val="00DC7F52"/>
    <w:rsid w:val="00DD0ABF"/>
    <w:rsid w:val="00DD3784"/>
    <w:rsid w:val="00DD3C6A"/>
    <w:rsid w:val="00DD3E4C"/>
    <w:rsid w:val="00DD473D"/>
    <w:rsid w:val="00DD555E"/>
    <w:rsid w:val="00DD7125"/>
    <w:rsid w:val="00DD7613"/>
    <w:rsid w:val="00DD7E12"/>
    <w:rsid w:val="00DE1284"/>
    <w:rsid w:val="00DE3A85"/>
    <w:rsid w:val="00DE412F"/>
    <w:rsid w:val="00DE4AF9"/>
    <w:rsid w:val="00DE4C53"/>
    <w:rsid w:val="00DE64A1"/>
    <w:rsid w:val="00DF0985"/>
    <w:rsid w:val="00DF0A21"/>
    <w:rsid w:val="00DF0B3A"/>
    <w:rsid w:val="00DF2599"/>
    <w:rsid w:val="00DF34E6"/>
    <w:rsid w:val="00DF7E6B"/>
    <w:rsid w:val="00E03086"/>
    <w:rsid w:val="00E03220"/>
    <w:rsid w:val="00E0332E"/>
    <w:rsid w:val="00E03FD1"/>
    <w:rsid w:val="00E0435C"/>
    <w:rsid w:val="00E059D3"/>
    <w:rsid w:val="00E05ACE"/>
    <w:rsid w:val="00E069C6"/>
    <w:rsid w:val="00E07C83"/>
    <w:rsid w:val="00E1007F"/>
    <w:rsid w:val="00E101E2"/>
    <w:rsid w:val="00E11072"/>
    <w:rsid w:val="00E11095"/>
    <w:rsid w:val="00E11CC6"/>
    <w:rsid w:val="00E13A3B"/>
    <w:rsid w:val="00E13F91"/>
    <w:rsid w:val="00E1521D"/>
    <w:rsid w:val="00E1770D"/>
    <w:rsid w:val="00E20795"/>
    <w:rsid w:val="00E20B2F"/>
    <w:rsid w:val="00E213C5"/>
    <w:rsid w:val="00E21BBB"/>
    <w:rsid w:val="00E2390D"/>
    <w:rsid w:val="00E23ACE"/>
    <w:rsid w:val="00E23DB0"/>
    <w:rsid w:val="00E25751"/>
    <w:rsid w:val="00E2670F"/>
    <w:rsid w:val="00E26A7C"/>
    <w:rsid w:val="00E26D1B"/>
    <w:rsid w:val="00E26D1C"/>
    <w:rsid w:val="00E273BE"/>
    <w:rsid w:val="00E304B0"/>
    <w:rsid w:val="00E30846"/>
    <w:rsid w:val="00E31630"/>
    <w:rsid w:val="00E31B5E"/>
    <w:rsid w:val="00E31C64"/>
    <w:rsid w:val="00E320AB"/>
    <w:rsid w:val="00E329D6"/>
    <w:rsid w:val="00E32F69"/>
    <w:rsid w:val="00E33437"/>
    <w:rsid w:val="00E340D8"/>
    <w:rsid w:val="00E34F74"/>
    <w:rsid w:val="00E3521F"/>
    <w:rsid w:val="00E3607D"/>
    <w:rsid w:val="00E37EB8"/>
    <w:rsid w:val="00E37FBA"/>
    <w:rsid w:val="00E40897"/>
    <w:rsid w:val="00E40F38"/>
    <w:rsid w:val="00E4148D"/>
    <w:rsid w:val="00E42096"/>
    <w:rsid w:val="00E42B2C"/>
    <w:rsid w:val="00E439CB"/>
    <w:rsid w:val="00E44B1B"/>
    <w:rsid w:val="00E451F2"/>
    <w:rsid w:val="00E452D5"/>
    <w:rsid w:val="00E475E4"/>
    <w:rsid w:val="00E50680"/>
    <w:rsid w:val="00E50D00"/>
    <w:rsid w:val="00E5192E"/>
    <w:rsid w:val="00E51F06"/>
    <w:rsid w:val="00E5260B"/>
    <w:rsid w:val="00E53B97"/>
    <w:rsid w:val="00E53D2F"/>
    <w:rsid w:val="00E550C3"/>
    <w:rsid w:val="00E55113"/>
    <w:rsid w:val="00E55145"/>
    <w:rsid w:val="00E56127"/>
    <w:rsid w:val="00E5622D"/>
    <w:rsid w:val="00E5727E"/>
    <w:rsid w:val="00E62DBA"/>
    <w:rsid w:val="00E632C2"/>
    <w:rsid w:val="00E63497"/>
    <w:rsid w:val="00E637E7"/>
    <w:rsid w:val="00E64648"/>
    <w:rsid w:val="00E66BBB"/>
    <w:rsid w:val="00E70706"/>
    <w:rsid w:val="00E70789"/>
    <w:rsid w:val="00E71CBA"/>
    <w:rsid w:val="00E7258B"/>
    <w:rsid w:val="00E726ED"/>
    <w:rsid w:val="00E7409F"/>
    <w:rsid w:val="00E74116"/>
    <w:rsid w:val="00E76B35"/>
    <w:rsid w:val="00E77F81"/>
    <w:rsid w:val="00E830A0"/>
    <w:rsid w:val="00E83C51"/>
    <w:rsid w:val="00E841AC"/>
    <w:rsid w:val="00E84EA7"/>
    <w:rsid w:val="00E85B6B"/>
    <w:rsid w:val="00E912B4"/>
    <w:rsid w:val="00E9167C"/>
    <w:rsid w:val="00E917FE"/>
    <w:rsid w:val="00E91ECC"/>
    <w:rsid w:val="00E92B90"/>
    <w:rsid w:val="00E93510"/>
    <w:rsid w:val="00E93717"/>
    <w:rsid w:val="00E97306"/>
    <w:rsid w:val="00E97835"/>
    <w:rsid w:val="00EA2920"/>
    <w:rsid w:val="00EA413C"/>
    <w:rsid w:val="00EA4BD4"/>
    <w:rsid w:val="00EA4CA9"/>
    <w:rsid w:val="00EA630A"/>
    <w:rsid w:val="00EA646E"/>
    <w:rsid w:val="00EA75CE"/>
    <w:rsid w:val="00EB0BA0"/>
    <w:rsid w:val="00EB0C42"/>
    <w:rsid w:val="00EB32FA"/>
    <w:rsid w:val="00EB3E2B"/>
    <w:rsid w:val="00EB3E46"/>
    <w:rsid w:val="00EC0C37"/>
    <w:rsid w:val="00EC1011"/>
    <w:rsid w:val="00EC1965"/>
    <w:rsid w:val="00EC3F78"/>
    <w:rsid w:val="00EC3F9E"/>
    <w:rsid w:val="00EC4142"/>
    <w:rsid w:val="00EC45CF"/>
    <w:rsid w:val="00EC471A"/>
    <w:rsid w:val="00EC54B3"/>
    <w:rsid w:val="00EC5C42"/>
    <w:rsid w:val="00EC633A"/>
    <w:rsid w:val="00EC6A02"/>
    <w:rsid w:val="00EC6F88"/>
    <w:rsid w:val="00ED0309"/>
    <w:rsid w:val="00ED12F2"/>
    <w:rsid w:val="00ED2252"/>
    <w:rsid w:val="00ED4BA4"/>
    <w:rsid w:val="00EE09D9"/>
    <w:rsid w:val="00EE0FB7"/>
    <w:rsid w:val="00EE1391"/>
    <w:rsid w:val="00EE30ED"/>
    <w:rsid w:val="00EE4001"/>
    <w:rsid w:val="00EE465B"/>
    <w:rsid w:val="00EE5AF2"/>
    <w:rsid w:val="00EE6B0F"/>
    <w:rsid w:val="00EF2132"/>
    <w:rsid w:val="00EF4D99"/>
    <w:rsid w:val="00EF626C"/>
    <w:rsid w:val="00EF7963"/>
    <w:rsid w:val="00F017C9"/>
    <w:rsid w:val="00F03249"/>
    <w:rsid w:val="00F05764"/>
    <w:rsid w:val="00F05A24"/>
    <w:rsid w:val="00F07556"/>
    <w:rsid w:val="00F07565"/>
    <w:rsid w:val="00F102D7"/>
    <w:rsid w:val="00F1095C"/>
    <w:rsid w:val="00F10D32"/>
    <w:rsid w:val="00F11380"/>
    <w:rsid w:val="00F11615"/>
    <w:rsid w:val="00F119A0"/>
    <w:rsid w:val="00F124A3"/>
    <w:rsid w:val="00F13B51"/>
    <w:rsid w:val="00F1430E"/>
    <w:rsid w:val="00F14492"/>
    <w:rsid w:val="00F15186"/>
    <w:rsid w:val="00F15742"/>
    <w:rsid w:val="00F15821"/>
    <w:rsid w:val="00F15ADD"/>
    <w:rsid w:val="00F16C68"/>
    <w:rsid w:val="00F16F24"/>
    <w:rsid w:val="00F203A1"/>
    <w:rsid w:val="00F21D65"/>
    <w:rsid w:val="00F21E3A"/>
    <w:rsid w:val="00F22768"/>
    <w:rsid w:val="00F247B5"/>
    <w:rsid w:val="00F24A33"/>
    <w:rsid w:val="00F253F0"/>
    <w:rsid w:val="00F25B03"/>
    <w:rsid w:val="00F26A7B"/>
    <w:rsid w:val="00F2788A"/>
    <w:rsid w:val="00F31EBD"/>
    <w:rsid w:val="00F350A5"/>
    <w:rsid w:val="00F36721"/>
    <w:rsid w:val="00F40C6C"/>
    <w:rsid w:val="00F41A24"/>
    <w:rsid w:val="00F41DDF"/>
    <w:rsid w:val="00F4260B"/>
    <w:rsid w:val="00F426C4"/>
    <w:rsid w:val="00F43964"/>
    <w:rsid w:val="00F44049"/>
    <w:rsid w:val="00F44F95"/>
    <w:rsid w:val="00F4522A"/>
    <w:rsid w:val="00F45390"/>
    <w:rsid w:val="00F46254"/>
    <w:rsid w:val="00F4627A"/>
    <w:rsid w:val="00F46CA6"/>
    <w:rsid w:val="00F50490"/>
    <w:rsid w:val="00F5232D"/>
    <w:rsid w:val="00F545A1"/>
    <w:rsid w:val="00F546F6"/>
    <w:rsid w:val="00F5509B"/>
    <w:rsid w:val="00F608A2"/>
    <w:rsid w:val="00F60D2A"/>
    <w:rsid w:val="00F60E26"/>
    <w:rsid w:val="00F61719"/>
    <w:rsid w:val="00F61881"/>
    <w:rsid w:val="00F62D3D"/>
    <w:rsid w:val="00F631A8"/>
    <w:rsid w:val="00F63851"/>
    <w:rsid w:val="00F645F4"/>
    <w:rsid w:val="00F648C1"/>
    <w:rsid w:val="00F65791"/>
    <w:rsid w:val="00F663DB"/>
    <w:rsid w:val="00F70F99"/>
    <w:rsid w:val="00F710FF"/>
    <w:rsid w:val="00F714BD"/>
    <w:rsid w:val="00F71F9E"/>
    <w:rsid w:val="00F71FA7"/>
    <w:rsid w:val="00F73D5D"/>
    <w:rsid w:val="00F7478C"/>
    <w:rsid w:val="00F75003"/>
    <w:rsid w:val="00F759F2"/>
    <w:rsid w:val="00F76884"/>
    <w:rsid w:val="00F76B12"/>
    <w:rsid w:val="00F76B7F"/>
    <w:rsid w:val="00F76D35"/>
    <w:rsid w:val="00F7783D"/>
    <w:rsid w:val="00F81092"/>
    <w:rsid w:val="00F8168E"/>
    <w:rsid w:val="00F81E55"/>
    <w:rsid w:val="00F82E96"/>
    <w:rsid w:val="00F83D54"/>
    <w:rsid w:val="00F849B6"/>
    <w:rsid w:val="00F8530B"/>
    <w:rsid w:val="00F85D27"/>
    <w:rsid w:val="00F85F74"/>
    <w:rsid w:val="00F90765"/>
    <w:rsid w:val="00F92919"/>
    <w:rsid w:val="00F92FA8"/>
    <w:rsid w:val="00F9325B"/>
    <w:rsid w:val="00F94625"/>
    <w:rsid w:val="00F94CA1"/>
    <w:rsid w:val="00FA0195"/>
    <w:rsid w:val="00FA0782"/>
    <w:rsid w:val="00FA1B66"/>
    <w:rsid w:val="00FA3169"/>
    <w:rsid w:val="00FA501F"/>
    <w:rsid w:val="00FA56A3"/>
    <w:rsid w:val="00FA5B97"/>
    <w:rsid w:val="00FA7476"/>
    <w:rsid w:val="00FB1926"/>
    <w:rsid w:val="00FB2B19"/>
    <w:rsid w:val="00FB2C93"/>
    <w:rsid w:val="00FB3F39"/>
    <w:rsid w:val="00FB680A"/>
    <w:rsid w:val="00FB6AE3"/>
    <w:rsid w:val="00FB715B"/>
    <w:rsid w:val="00FB7D86"/>
    <w:rsid w:val="00FC035D"/>
    <w:rsid w:val="00FC20A4"/>
    <w:rsid w:val="00FC2698"/>
    <w:rsid w:val="00FC3FE8"/>
    <w:rsid w:val="00FC4600"/>
    <w:rsid w:val="00FC6C30"/>
    <w:rsid w:val="00FC74FD"/>
    <w:rsid w:val="00FD37E5"/>
    <w:rsid w:val="00FD6015"/>
    <w:rsid w:val="00FD6839"/>
    <w:rsid w:val="00FE0A05"/>
    <w:rsid w:val="00FE11F7"/>
    <w:rsid w:val="00FE24D6"/>
    <w:rsid w:val="00FE2D10"/>
    <w:rsid w:val="00FE2D40"/>
    <w:rsid w:val="00FE35BE"/>
    <w:rsid w:val="00FE367B"/>
    <w:rsid w:val="00FE4E98"/>
    <w:rsid w:val="00FE511C"/>
    <w:rsid w:val="00FF0390"/>
    <w:rsid w:val="00FF06C4"/>
    <w:rsid w:val="00FF0A9C"/>
    <w:rsid w:val="00FF0E6C"/>
    <w:rsid w:val="00FF10B1"/>
    <w:rsid w:val="00FF1175"/>
    <w:rsid w:val="00FF18F1"/>
    <w:rsid w:val="00FF258A"/>
    <w:rsid w:val="00FF3117"/>
    <w:rsid w:val="00FF417A"/>
    <w:rsid w:val="00FF54A8"/>
    <w:rsid w:val="00FF588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9EE"/>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F39E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CF39EE"/>
    <w:rPr>
      <w:rFonts w:cs="Times New Roman"/>
      <w:kern w:val="2"/>
      <w:sz w:val="18"/>
      <w:szCs w:val="18"/>
    </w:rPr>
  </w:style>
  <w:style w:type="character" w:styleId="PageNumber">
    <w:name w:val="page number"/>
    <w:basedOn w:val="DefaultParagraphFont"/>
    <w:uiPriority w:val="99"/>
    <w:rsid w:val="00CF39EE"/>
    <w:rPr>
      <w:rFonts w:cs="Times New Roman"/>
    </w:rPr>
  </w:style>
  <w:style w:type="paragraph" w:styleId="Header">
    <w:name w:val="header"/>
    <w:basedOn w:val="Normal"/>
    <w:link w:val="HeaderChar"/>
    <w:uiPriority w:val="99"/>
    <w:rsid w:val="00870B6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02406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Pages>
  <Words>66</Words>
  <Characters>379</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广安区检察院开展社区矫正人员警示教育活动</dc:title>
  <dc:subject/>
  <dc:creator>杨华</dc:creator>
  <cp:keywords/>
  <dc:description/>
  <cp:lastModifiedBy>汤华钧</cp:lastModifiedBy>
  <cp:revision>2</cp:revision>
  <dcterms:created xsi:type="dcterms:W3CDTF">2018-12-26T08:41:00Z</dcterms:created>
  <dcterms:modified xsi:type="dcterms:W3CDTF">2018-12-26T08:41:00Z</dcterms:modified>
</cp:coreProperties>
</file>